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C922C" w14:textId="77777777" w:rsidR="008B25A5" w:rsidRDefault="008B25A5" w:rsidP="008B25A5">
      <w:pPr>
        <w:pStyle w:val="a1"/>
      </w:pPr>
      <w:r>
        <w:rPr>
          <w:rFonts w:hint="eastAsia"/>
        </w:rPr>
        <w:t>20</w:t>
      </w:r>
      <w:r>
        <w:t>18</w:t>
      </w:r>
      <w:r>
        <w:rPr>
          <w:rFonts w:hint="eastAsia"/>
        </w:rPr>
        <w:t>年　感恩節信息</w:t>
      </w:r>
      <w:r>
        <w:rPr>
          <w:rFonts w:hint="eastAsia"/>
        </w:rPr>
        <w:tab/>
      </w:r>
      <w:r>
        <w:t>11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　Angela Kim宣教士</w:t>
      </w:r>
    </w:p>
    <w:p w14:paraId="2D306772" w14:textId="77777777" w:rsidR="008B25A5" w:rsidRDefault="008B25A5" w:rsidP="008B25A5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詩篇 1</w:t>
      </w:r>
      <w:r>
        <w:t>36</w:t>
      </w:r>
      <w:r>
        <w:rPr>
          <w:rFonts w:hint="eastAsia"/>
        </w:rPr>
        <w:t>:1-</w:t>
      </w:r>
      <w:r>
        <w:t>26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詩篇 1</w:t>
      </w:r>
      <w:r>
        <w:t>36</w:t>
      </w:r>
      <w:r>
        <w:rPr>
          <w:rFonts w:hint="eastAsia"/>
        </w:rPr>
        <w:t>:</w:t>
      </w:r>
      <w:r>
        <w:t>1</w:t>
      </w:r>
    </w:p>
    <w:p w14:paraId="34FD4280" w14:textId="77777777" w:rsidR="008B25A5" w:rsidRPr="00AE4237" w:rsidRDefault="008B25A5" w:rsidP="008B25A5">
      <w:pPr>
        <w:pStyle w:val="Heading1"/>
      </w:pPr>
      <w:r>
        <w:rPr>
          <w:rFonts w:hint="eastAsia"/>
        </w:rPr>
        <w:t>要稱謝耶和華</w:t>
      </w:r>
    </w:p>
    <w:p w14:paraId="72ED0A47" w14:textId="77777777" w:rsidR="000D24BC" w:rsidRDefault="000D24BC">
      <w:pPr>
        <w:pStyle w:val="a"/>
      </w:pPr>
      <w:r>
        <w:rPr>
          <w:rFonts w:hint="eastAsia"/>
        </w:rPr>
        <w:t>「</w:t>
      </w:r>
      <w:r w:rsidR="004E2AFB" w:rsidRPr="004E2AFB">
        <w:t>你們要稱謝耶和華，因他本為善；他的慈愛永遠長存。</w:t>
      </w:r>
      <w:r>
        <w:rPr>
          <w:rFonts w:hint="eastAsia"/>
        </w:rPr>
        <w:t>」</w:t>
      </w:r>
    </w:p>
    <w:p w14:paraId="6BD0CDD7" w14:textId="77777777" w:rsidR="007149C1" w:rsidRDefault="007149C1" w:rsidP="00A506D1">
      <w:pPr>
        <w:sectPr w:rsidR="007149C1" w:rsidSect="008B25A5">
          <w:footerReference w:type="default" r:id="rId6"/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0AB04793" w14:textId="158D610C" w:rsidR="00AC6E77" w:rsidRDefault="004E2AFB" w:rsidP="00A506D1">
      <w:r w:rsidRPr="00E643F7">
        <w:rPr>
          <w:rFonts w:hint="eastAsia"/>
        </w:rPr>
        <w:t>你們知道感恩節的由來嗎？</w:t>
      </w:r>
      <w:r w:rsidR="00B43345" w:rsidRPr="00E643F7">
        <w:rPr>
          <w:rFonts w:hint="eastAsia"/>
        </w:rPr>
        <w:t>在1620年</w:t>
      </w:r>
      <w:r w:rsidR="00B43345">
        <w:rPr>
          <w:rFonts w:hint="eastAsia"/>
        </w:rPr>
        <w:t>，一班</w:t>
      </w:r>
      <w:r w:rsidRPr="00E643F7">
        <w:rPr>
          <w:rFonts w:hint="eastAsia"/>
        </w:rPr>
        <w:t>英國的清教徒</w:t>
      </w:r>
      <w:r w:rsidR="00B43345">
        <w:rPr>
          <w:rFonts w:hint="eastAsia"/>
        </w:rPr>
        <w:t>為了逃避逼迫，乘</w:t>
      </w:r>
      <w:r w:rsidRPr="00E643F7">
        <w:rPr>
          <w:rFonts w:hint="eastAsia"/>
        </w:rPr>
        <w:t>坐五月花(M</w:t>
      </w:r>
      <w:r w:rsidRPr="00E643F7">
        <w:t>ay Flower</w:t>
      </w:r>
      <w:r w:rsidRPr="00E643F7">
        <w:rPr>
          <w:rFonts w:hint="eastAsia"/>
        </w:rPr>
        <w:t>)</w:t>
      </w:r>
      <w:r w:rsidRPr="00B43345">
        <w:rPr>
          <w:rFonts w:hint="eastAsia"/>
        </w:rPr>
        <w:t>號</w:t>
      </w:r>
      <w:r w:rsidR="00B43345">
        <w:rPr>
          <w:rFonts w:hint="eastAsia"/>
        </w:rPr>
        <w:t>橫</w:t>
      </w:r>
      <w:r w:rsidR="00784294" w:rsidRPr="00B43345">
        <w:rPr>
          <w:rFonts w:hint="eastAsia"/>
        </w:rPr>
        <w:t>過大西洋，</w:t>
      </w:r>
      <w:r w:rsidRPr="00E643F7">
        <w:rPr>
          <w:rFonts w:hint="eastAsia"/>
        </w:rPr>
        <w:t>來到新大陸美國尋找信仰自由。</w:t>
      </w:r>
      <w:r w:rsidR="00B43345">
        <w:rPr>
          <w:rFonts w:hint="eastAsia"/>
        </w:rPr>
        <w:t>當中的</w:t>
      </w:r>
      <w:r w:rsidR="00B43345" w:rsidRPr="00E643F7">
        <w:rPr>
          <w:rFonts w:hint="eastAsia"/>
        </w:rPr>
        <w:t>領袖</w:t>
      </w:r>
      <w:r w:rsidR="00B43345" w:rsidRPr="00E643F7">
        <w:t>Bradford</w:t>
      </w:r>
      <w:r w:rsidR="00B43345">
        <w:rPr>
          <w:rFonts w:hint="eastAsia"/>
        </w:rPr>
        <w:t>這樣</w:t>
      </w:r>
      <w:r w:rsidR="00B43345" w:rsidRPr="00E643F7">
        <w:rPr>
          <w:rFonts w:hint="eastAsia"/>
        </w:rPr>
        <w:t>記載</w:t>
      </w:r>
      <w:r w:rsidR="00AC6E77">
        <w:rPr>
          <w:rFonts w:hint="eastAsia"/>
        </w:rPr>
        <w:t>，</w:t>
      </w:r>
      <w:r w:rsidR="00AC6E77" w:rsidRPr="00E643F7">
        <w:rPr>
          <w:rFonts w:hint="eastAsia"/>
        </w:rPr>
        <w:t>航海</w:t>
      </w:r>
      <w:r w:rsidR="00AC6E77">
        <w:rPr>
          <w:rFonts w:hint="eastAsia"/>
        </w:rPr>
        <w:t>中</w:t>
      </w:r>
      <w:r w:rsidR="00AC6E77" w:rsidRPr="00E643F7">
        <w:rPr>
          <w:rFonts w:hint="eastAsia"/>
        </w:rPr>
        <w:t>182人中有2人身亡</w:t>
      </w:r>
      <w:r w:rsidR="00AC6E77">
        <w:rPr>
          <w:rFonts w:hint="eastAsia"/>
        </w:rPr>
        <w:t>；</w:t>
      </w:r>
      <w:r w:rsidR="00AC6E77" w:rsidRPr="00E643F7">
        <w:rPr>
          <w:rFonts w:hint="eastAsia"/>
        </w:rPr>
        <w:t>在翌年1,2月其間，</w:t>
      </w:r>
      <w:r w:rsidR="00AC6E77">
        <w:rPr>
          <w:rFonts w:hint="eastAsia"/>
        </w:rPr>
        <w:t>在</w:t>
      </w:r>
      <w:r w:rsidR="00AC6E77" w:rsidRPr="00E643F7">
        <w:rPr>
          <w:rFonts w:hint="eastAsia"/>
        </w:rPr>
        <w:t>冬季和印第安人的襲擊</w:t>
      </w:r>
      <w:r w:rsidR="000E02FD">
        <w:rPr>
          <w:rFonts w:hint="eastAsia"/>
        </w:rPr>
        <w:t>下</w:t>
      </w:r>
      <w:r w:rsidR="00AC6E77" w:rsidRPr="00E643F7">
        <w:rPr>
          <w:rFonts w:hint="eastAsia"/>
        </w:rPr>
        <w:t>，有許多人過身，返回天家，現在只剩下五十多人</w:t>
      </w:r>
      <w:r w:rsidR="00AC6E77">
        <w:rPr>
          <w:rFonts w:hint="eastAsia"/>
        </w:rPr>
        <w:t>。我們</w:t>
      </w:r>
      <w:r w:rsidR="00AC6E77" w:rsidRPr="00E643F7">
        <w:rPr>
          <w:rFonts w:hint="eastAsia"/>
        </w:rPr>
        <w:t>在饑餓之中，完全看不見盼望</w:t>
      </w:r>
      <w:r w:rsidR="00AC6E77">
        <w:rPr>
          <w:rFonts w:hint="eastAsia"/>
        </w:rPr>
        <w:t>。</w:t>
      </w:r>
      <w:r w:rsidR="00784294" w:rsidRPr="00E643F7">
        <w:rPr>
          <w:rFonts w:hint="eastAsia"/>
        </w:rPr>
        <w:t>經過商量後，</w:t>
      </w:r>
      <w:r w:rsidR="00AC6E77">
        <w:rPr>
          <w:rFonts w:hint="eastAsia"/>
        </w:rPr>
        <w:t>有人</w:t>
      </w:r>
      <w:r w:rsidR="00784294" w:rsidRPr="00E643F7">
        <w:rPr>
          <w:rFonts w:hint="eastAsia"/>
        </w:rPr>
        <w:t>提議禁食</w:t>
      </w:r>
      <w:r w:rsidR="00AC6E77">
        <w:rPr>
          <w:rFonts w:hint="eastAsia"/>
        </w:rPr>
        <w:t>禱告</w:t>
      </w:r>
      <w:r w:rsidR="007149C1">
        <w:rPr>
          <w:rFonts w:hint="eastAsia"/>
        </w:rPr>
        <w:t xml:space="preserve">　神</w:t>
      </w:r>
      <w:r w:rsidR="00AC6E77">
        <w:rPr>
          <w:rFonts w:hint="eastAsia"/>
        </w:rPr>
        <w:t>，也</w:t>
      </w:r>
      <w:r w:rsidR="00784294" w:rsidRPr="00E643F7">
        <w:rPr>
          <w:rFonts w:hint="eastAsia"/>
        </w:rPr>
        <w:t>有人</w:t>
      </w:r>
      <w:r w:rsidR="00AC6E77">
        <w:rPr>
          <w:rFonts w:hint="eastAsia"/>
        </w:rPr>
        <w:t>建議</w:t>
      </w:r>
      <w:r w:rsidR="00784294" w:rsidRPr="00E643F7">
        <w:rPr>
          <w:rFonts w:hint="eastAsia"/>
        </w:rPr>
        <w:t>，獻上感恩的禱告</w:t>
      </w:r>
      <w:r w:rsidR="00AC6E77">
        <w:rPr>
          <w:rFonts w:hint="eastAsia"/>
        </w:rPr>
        <w:t>，</w:t>
      </w:r>
      <w:proofErr w:type="gramStart"/>
      <w:r w:rsidR="00AC6E77">
        <w:rPr>
          <w:rFonts w:hint="eastAsia"/>
        </w:rPr>
        <w:t>因為</w:t>
      </w:r>
      <w:r w:rsidR="00784294" w:rsidRPr="00E643F7">
        <w:rPr>
          <w:rFonts w:hint="eastAsia"/>
        </w:rPr>
        <w:t>呼召我們</w:t>
      </w:r>
      <w:proofErr w:type="gramEnd"/>
      <w:r w:rsidR="00784294" w:rsidRPr="00E643F7">
        <w:rPr>
          <w:rFonts w:hint="eastAsia"/>
        </w:rPr>
        <w:t>的</w:t>
      </w:r>
      <w:r w:rsidR="007149C1">
        <w:rPr>
          <w:rFonts w:hint="eastAsia"/>
        </w:rPr>
        <w:t xml:space="preserve">　神</w:t>
      </w:r>
      <w:r w:rsidR="00AC6E77">
        <w:rPr>
          <w:rFonts w:hint="eastAsia"/>
        </w:rPr>
        <w:t>，</w:t>
      </w:r>
      <w:r w:rsidR="00784294" w:rsidRPr="00E643F7">
        <w:rPr>
          <w:rFonts w:hint="eastAsia"/>
        </w:rPr>
        <w:t>叫我們</w:t>
      </w:r>
      <w:r w:rsidR="00AC6E77">
        <w:rPr>
          <w:rFonts w:hint="eastAsia"/>
        </w:rPr>
        <w:t>如今</w:t>
      </w:r>
      <w:r w:rsidR="00784294" w:rsidRPr="00E643F7">
        <w:rPr>
          <w:rFonts w:hint="eastAsia"/>
        </w:rPr>
        <w:t>仍然活著。眾人贊成他的建議，</w:t>
      </w:r>
      <w:r w:rsidR="00AC6E77">
        <w:rPr>
          <w:rFonts w:hint="eastAsia"/>
        </w:rPr>
        <w:t>於是我們向</w:t>
      </w:r>
      <w:r w:rsidR="00784294" w:rsidRPr="00E643F7">
        <w:rPr>
          <w:rFonts w:hint="eastAsia"/>
        </w:rPr>
        <w:t>耶和華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="00784294" w:rsidRPr="00E643F7">
        <w:rPr>
          <w:rFonts w:hint="eastAsia"/>
        </w:rPr>
        <w:t>獻上</w:t>
      </w:r>
      <w:proofErr w:type="gramEnd"/>
      <w:r w:rsidR="00784294" w:rsidRPr="00E643F7">
        <w:rPr>
          <w:rFonts w:hint="eastAsia"/>
        </w:rPr>
        <w:t>感恩禱告。</w:t>
      </w:r>
      <w:r w:rsidR="00AC6E77">
        <w:rPr>
          <w:rFonts w:hint="eastAsia"/>
        </w:rPr>
        <w:t>後來</w:t>
      </w:r>
      <w:r w:rsidR="00784294" w:rsidRPr="00E643F7">
        <w:rPr>
          <w:rFonts w:hint="eastAsia"/>
        </w:rPr>
        <w:t>，</w:t>
      </w:r>
      <w:r w:rsidR="007149C1">
        <w:rPr>
          <w:rFonts w:hint="eastAsia"/>
        </w:rPr>
        <w:t xml:space="preserve">　神</w:t>
      </w:r>
      <w:r w:rsidR="00AC6E77">
        <w:rPr>
          <w:rFonts w:hint="eastAsia"/>
        </w:rPr>
        <w:t>藉著</w:t>
      </w:r>
      <w:r w:rsidR="001B0BAB" w:rsidRPr="00E643F7">
        <w:rPr>
          <w:rFonts w:hint="eastAsia"/>
        </w:rPr>
        <w:t>幾個印第安人首領</w:t>
      </w:r>
      <w:r w:rsidR="00AC6E77">
        <w:rPr>
          <w:rFonts w:hint="eastAsia"/>
        </w:rPr>
        <w:t>來</w:t>
      </w:r>
      <w:r w:rsidR="00AC6E77" w:rsidRPr="00E643F7">
        <w:rPr>
          <w:rFonts w:hint="eastAsia"/>
        </w:rPr>
        <w:t>幫助</w:t>
      </w:r>
      <w:r w:rsidR="00AC6E77">
        <w:rPr>
          <w:rFonts w:hint="eastAsia"/>
        </w:rPr>
        <w:t>那些</w:t>
      </w:r>
      <w:r w:rsidR="00AC6E77" w:rsidRPr="00E643F7">
        <w:rPr>
          <w:rFonts w:hint="eastAsia"/>
        </w:rPr>
        <w:t>清教徒</w:t>
      </w:r>
      <w:r w:rsidR="00AC6E77">
        <w:rPr>
          <w:rFonts w:hint="eastAsia"/>
        </w:rPr>
        <w:t>。</w:t>
      </w:r>
      <w:r w:rsidR="001B0BAB" w:rsidRPr="00E643F7">
        <w:rPr>
          <w:rFonts w:hint="eastAsia"/>
        </w:rPr>
        <w:t>他們</w:t>
      </w:r>
      <w:r w:rsidR="00AC6E77">
        <w:rPr>
          <w:rFonts w:hint="eastAsia"/>
        </w:rPr>
        <w:t>帶來</w:t>
      </w:r>
      <w:r w:rsidR="001B0BAB" w:rsidRPr="00E643F7">
        <w:rPr>
          <w:rFonts w:hint="eastAsia"/>
        </w:rPr>
        <w:t>食物</w:t>
      </w:r>
      <w:r w:rsidR="00AC6E77">
        <w:rPr>
          <w:rFonts w:hint="eastAsia"/>
        </w:rPr>
        <w:t>和</w:t>
      </w:r>
      <w:r w:rsidR="00AC6E77" w:rsidRPr="00E643F7">
        <w:rPr>
          <w:rFonts w:hint="eastAsia"/>
        </w:rPr>
        <w:t>種子</w:t>
      </w:r>
      <w:r w:rsidR="001B0BAB" w:rsidRPr="00E643F7">
        <w:rPr>
          <w:rFonts w:hint="eastAsia"/>
        </w:rPr>
        <w:t>，教導</w:t>
      </w:r>
      <w:r w:rsidR="00AC6E77">
        <w:rPr>
          <w:rFonts w:hint="eastAsia"/>
        </w:rPr>
        <w:t>如何</w:t>
      </w:r>
      <w:r w:rsidR="001B0BAB" w:rsidRPr="00E643F7">
        <w:rPr>
          <w:rFonts w:hint="eastAsia"/>
        </w:rPr>
        <w:t>耕種</w:t>
      </w:r>
      <w:r w:rsidR="00AC6E77">
        <w:rPr>
          <w:rFonts w:hint="eastAsia"/>
        </w:rPr>
        <w:t>和狩獵</w:t>
      </w:r>
      <w:r w:rsidR="001B0BAB" w:rsidRPr="00E643F7">
        <w:rPr>
          <w:rFonts w:hint="eastAsia"/>
        </w:rPr>
        <w:t>。在收</w:t>
      </w:r>
      <w:r w:rsidR="000E02FD">
        <w:rPr>
          <w:rFonts w:hint="eastAsia"/>
        </w:rPr>
        <w:t>割</w:t>
      </w:r>
      <w:r w:rsidR="001B0BAB" w:rsidRPr="00E643F7">
        <w:rPr>
          <w:rFonts w:hint="eastAsia"/>
        </w:rPr>
        <w:t>季節，</w:t>
      </w:r>
      <w:r w:rsidR="00AC6E77">
        <w:rPr>
          <w:rFonts w:hint="eastAsia"/>
        </w:rPr>
        <w:t>清教徒們</w:t>
      </w:r>
      <w:r w:rsidR="001B0BAB" w:rsidRPr="00E643F7">
        <w:rPr>
          <w:rFonts w:hint="eastAsia"/>
        </w:rPr>
        <w:t>將第一次的收成獻上給</w:t>
      </w:r>
      <w:r w:rsidR="007149C1">
        <w:rPr>
          <w:rFonts w:hint="eastAsia"/>
        </w:rPr>
        <w:t xml:space="preserve">　神</w:t>
      </w:r>
      <w:r w:rsidR="00AC6E77">
        <w:rPr>
          <w:rFonts w:hint="eastAsia"/>
        </w:rPr>
        <w:t>，並</w:t>
      </w:r>
      <w:r w:rsidR="001B0BAB" w:rsidRPr="00E643F7">
        <w:rPr>
          <w:rFonts w:hint="eastAsia"/>
        </w:rPr>
        <w:t>作出</w:t>
      </w:r>
      <w:proofErr w:type="gramStart"/>
      <w:r w:rsidR="001B0BAB" w:rsidRPr="00E643F7">
        <w:rPr>
          <w:rFonts w:hint="eastAsia"/>
        </w:rPr>
        <w:t>認信</w:t>
      </w:r>
      <w:r w:rsidR="00AC6E77">
        <w:rPr>
          <w:rFonts w:hint="eastAsia"/>
        </w:rPr>
        <w:t>說</w:t>
      </w:r>
      <w:proofErr w:type="gramEnd"/>
      <w:r w:rsidR="001B0BAB" w:rsidRPr="00E643F7">
        <w:rPr>
          <w:rFonts w:hint="eastAsia"/>
        </w:rPr>
        <w:t>，</w:t>
      </w:r>
      <w:r w:rsidR="00AC6E77">
        <w:rPr>
          <w:rFonts w:hint="eastAsia"/>
        </w:rPr>
        <w:t>雖然</w:t>
      </w:r>
      <w:r w:rsidR="001B0BAB" w:rsidRPr="00E643F7">
        <w:rPr>
          <w:rFonts w:hint="eastAsia"/>
        </w:rPr>
        <w:t>在大西洋失去了朋友，但</w:t>
      </w:r>
      <w:r w:rsidR="007149C1">
        <w:rPr>
          <w:rFonts w:hint="eastAsia"/>
        </w:rPr>
        <w:t xml:space="preserve">　神</w:t>
      </w:r>
      <w:r w:rsidR="001B0BAB" w:rsidRPr="00E643F7">
        <w:rPr>
          <w:rFonts w:hint="eastAsia"/>
        </w:rPr>
        <w:t>卻將比他們所想更多的賜給他們。</w:t>
      </w:r>
      <w:r w:rsidR="00AC6E77">
        <w:rPr>
          <w:rFonts w:hint="eastAsia"/>
        </w:rPr>
        <w:t>因此，</w:t>
      </w:r>
      <w:r w:rsidR="00AC6E77" w:rsidRPr="00E643F7">
        <w:rPr>
          <w:rFonts w:hint="eastAsia"/>
        </w:rPr>
        <w:t>清教徒</w:t>
      </w:r>
      <w:r w:rsidR="001B0BAB" w:rsidRPr="00E643F7">
        <w:rPr>
          <w:rFonts w:hint="eastAsia"/>
        </w:rPr>
        <w:t>感謝</w:t>
      </w:r>
      <w:r w:rsidR="007149C1">
        <w:rPr>
          <w:rFonts w:hint="eastAsia"/>
        </w:rPr>
        <w:t xml:space="preserve">　神</w:t>
      </w:r>
      <w:r w:rsidR="001B0BAB" w:rsidRPr="00E643F7">
        <w:rPr>
          <w:rFonts w:hint="eastAsia"/>
        </w:rPr>
        <w:t>的恩典，將初熟的果子獻給</w:t>
      </w:r>
      <w:r w:rsidR="007149C1">
        <w:rPr>
          <w:rFonts w:hint="eastAsia"/>
        </w:rPr>
        <w:t xml:space="preserve">　神</w:t>
      </w:r>
      <w:r w:rsidR="001B0BAB" w:rsidRPr="00E643F7">
        <w:rPr>
          <w:rFonts w:hint="eastAsia"/>
        </w:rPr>
        <w:t>。這就是感恩節的</w:t>
      </w:r>
      <w:r w:rsidR="00AC6E77">
        <w:rPr>
          <w:rFonts w:hint="eastAsia"/>
        </w:rPr>
        <w:t>由</w:t>
      </w:r>
      <w:r w:rsidR="001B0BAB" w:rsidRPr="00E643F7">
        <w:rPr>
          <w:rFonts w:hint="eastAsia"/>
        </w:rPr>
        <w:t>來。後來，</w:t>
      </w:r>
      <w:r w:rsidR="001D6945" w:rsidRPr="00E643F7">
        <w:rPr>
          <w:rFonts w:hint="eastAsia"/>
        </w:rPr>
        <w:t>美國統一感恩節</w:t>
      </w:r>
      <w:r w:rsidR="00AC6E77">
        <w:rPr>
          <w:rFonts w:hint="eastAsia"/>
        </w:rPr>
        <w:t>日期</w:t>
      </w:r>
      <w:r w:rsidR="001B0BAB" w:rsidRPr="00E643F7">
        <w:rPr>
          <w:rFonts w:hint="eastAsia"/>
        </w:rPr>
        <w:t>，</w:t>
      </w:r>
      <w:r w:rsidR="001D6945" w:rsidRPr="00E643F7">
        <w:rPr>
          <w:rFonts w:hint="eastAsia"/>
        </w:rPr>
        <w:t>定</w:t>
      </w:r>
      <w:r w:rsidR="00AC6E77" w:rsidRPr="00E643F7">
        <w:rPr>
          <w:rFonts w:hint="eastAsia"/>
        </w:rPr>
        <w:t>感恩節</w:t>
      </w:r>
      <w:r w:rsidR="001D6945" w:rsidRPr="00E643F7">
        <w:rPr>
          <w:rFonts w:hint="eastAsia"/>
        </w:rPr>
        <w:t>為</w:t>
      </w:r>
      <w:r w:rsidR="001B0BAB" w:rsidRPr="00E643F7">
        <w:rPr>
          <w:rFonts w:hint="eastAsia"/>
        </w:rPr>
        <w:t>每年11月</w:t>
      </w:r>
      <w:r w:rsidR="00AC6E77">
        <w:rPr>
          <w:rFonts w:hint="eastAsia"/>
        </w:rPr>
        <w:t>的</w:t>
      </w:r>
      <w:r w:rsidR="001D6945" w:rsidRPr="00E643F7">
        <w:rPr>
          <w:rFonts w:hint="eastAsia"/>
        </w:rPr>
        <w:t>第四</w:t>
      </w:r>
      <w:r w:rsidR="001B0BAB" w:rsidRPr="00E643F7">
        <w:rPr>
          <w:rFonts w:hint="eastAsia"/>
        </w:rPr>
        <w:t>個星期四</w:t>
      </w:r>
      <w:r w:rsidR="001D6945" w:rsidRPr="00E643F7">
        <w:rPr>
          <w:rFonts w:hint="eastAsia"/>
        </w:rPr>
        <w:t>。感謝</w:t>
      </w:r>
      <w:r w:rsidR="007149C1">
        <w:rPr>
          <w:rFonts w:hint="eastAsia"/>
        </w:rPr>
        <w:t xml:space="preserve">　神</w:t>
      </w:r>
      <w:r w:rsidR="001D6945" w:rsidRPr="00E643F7">
        <w:rPr>
          <w:rFonts w:hint="eastAsia"/>
        </w:rPr>
        <w:t>賜給</w:t>
      </w:r>
      <w:r w:rsidR="00A506D1">
        <w:rPr>
          <w:rFonts w:hint="eastAsia"/>
        </w:rPr>
        <w:t>他們祖宗</w:t>
      </w:r>
      <w:r w:rsidR="001D6945" w:rsidRPr="00E643F7">
        <w:rPr>
          <w:rFonts w:hint="eastAsia"/>
        </w:rPr>
        <w:t>驚人</w:t>
      </w:r>
      <w:proofErr w:type="gramStart"/>
      <w:r w:rsidR="001D6945" w:rsidRPr="00E643F7">
        <w:rPr>
          <w:rFonts w:hint="eastAsia"/>
        </w:rPr>
        <w:t>的救恩</w:t>
      </w:r>
      <w:r w:rsidR="00A506D1">
        <w:rPr>
          <w:rFonts w:hint="eastAsia"/>
        </w:rPr>
        <w:t>和</w:t>
      </w:r>
      <w:proofErr w:type="gramEnd"/>
      <w:r w:rsidR="001D6945" w:rsidRPr="00E643F7">
        <w:rPr>
          <w:rFonts w:hint="eastAsia"/>
        </w:rPr>
        <w:t>豐盛的收割。</w:t>
      </w:r>
    </w:p>
    <w:p w14:paraId="77899C60" w14:textId="3340E646" w:rsidR="00F439BC" w:rsidRPr="00E643F7" w:rsidRDefault="00F439BC" w:rsidP="00A506D1">
      <w:r w:rsidRPr="007149C1">
        <w:rPr>
          <w:rFonts w:hint="eastAsia"/>
        </w:rPr>
        <w:t>今日是感恩節崇拜，祈求主幫助我們回顧今年，</w:t>
      </w:r>
      <w:r w:rsidR="007149C1" w:rsidRPr="007149C1">
        <w:rPr>
          <w:rFonts w:hint="eastAsia"/>
        </w:rPr>
        <w:t xml:space="preserve">　神</w:t>
      </w:r>
      <w:r w:rsidRPr="007149C1">
        <w:rPr>
          <w:rFonts w:hint="eastAsia"/>
        </w:rPr>
        <w:t>賜給我們驚人</w:t>
      </w:r>
      <w:proofErr w:type="gramStart"/>
      <w:r w:rsidRPr="007149C1">
        <w:rPr>
          <w:rFonts w:hint="eastAsia"/>
        </w:rPr>
        <w:t>的救恩豐盛</w:t>
      </w:r>
      <w:proofErr w:type="gramEnd"/>
      <w:r w:rsidRPr="007149C1">
        <w:rPr>
          <w:rFonts w:hint="eastAsia"/>
        </w:rPr>
        <w:t>的收割，</w:t>
      </w:r>
      <w:proofErr w:type="gramStart"/>
      <w:r w:rsidRPr="007149C1">
        <w:rPr>
          <w:rFonts w:hint="eastAsia"/>
        </w:rPr>
        <w:t>我們能獻上</w:t>
      </w:r>
      <w:proofErr w:type="gramEnd"/>
      <w:r w:rsidRPr="007149C1">
        <w:rPr>
          <w:rFonts w:hint="eastAsia"/>
        </w:rPr>
        <w:t>感謝的祭祀。</w:t>
      </w:r>
    </w:p>
    <w:p w14:paraId="27B67698" w14:textId="2BE2325E" w:rsidR="000D24BC" w:rsidRDefault="00E5704C">
      <w:pPr>
        <w:pStyle w:val="Heading2"/>
      </w:pPr>
      <w:r>
        <w:rPr>
          <w:rFonts w:hint="eastAsia"/>
        </w:rPr>
        <w:t>第一，</w:t>
      </w:r>
      <w:r w:rsidR="001D6945">
        <w:rPr>
          <w:rFonts w:hint="eastAsia"/>
        </w:rPr>
        <w:t>要稱謝本為善，</w:t>
      </w:r>
      <w:r w:rsidR="001D6945" w:rsidRPr="001D6945">
        <w:t>慈愛永遠長存</w:t>
      </w:r>
      <w:r w:rsidR="001D6945">
        <w:rPr>
          <w:rFonts w:hint="eastAsia"/>
        </w:rPr>
        <w:t>的</w:t>
      </w:r>
      <w:r w:rsidR="007149C1">
        <w:rPr>
          <w:rFonts w:hint="eastAsia"/>
        </w:rPr>
        <w:t xml:space="preserve">　神</w:t>
      </w:r>
      <w:r w:rsidR="000D24BC">
        <w:rPr>
          <w:rFonts w:hint="eastAsia"/>
        </w:rPr>
        <w:t xml:space="preserve"> (</w:t>
      </w:r>
      <w:r w:rsidR="00DC494B">
        <w:t>1</w:t>
      </w:r>
      <w:r w:rsidR="000D24BC">
        <w:rPr>
          <w:rFonts w:hint="eastAsia"/>
        </w:rPr>
        <w:t>-</w:t>
      </w:r>
      <w:r w:rsidR="002366A8">
        <w:t>3</w:t>
      </w:r>
      <w:r w:rsidR="000D24BC">
        <w:rPr>
          <w:rFonts w:hint="eastAsia"/>
        </w:rPr>
        <w:t>)</w:t>
      </w:r>
    </w:p>
    <w:p w14:paraId="1DF074CC" w14:textId="09E48DAA" w:rsidR="002366A8" w:rsidRPr="00E643F7" w:rsidRDefault="002366A8" w:rsidP="00E643F7">
      <w:r w:rsidRPr="00E643F7">
        <w:rPr>
          <w:rFonts w:hint="eastAsia"/>
        </w:rPr>
        <w:t>請看第</w:t>
      </w:r>
      <w:r w:rsidRPr="00E643F7">
        <w:t>1</w:t>
      </w:r>
      <w:r w:rsidRPr="00E643F7">
        <w:rPr>
          <w:rFonts w:hint="eastAsia"/>
        </w:rPr>
        <w:t>節</w:t>
      </w:r>
      <w:r w:rsidRPr="00E643F7">
        <w:t>，</w:t>
      </w:r>
      <w:r w:rsidR="00AC2C48" w:rsidRPr="00E643F7">
        <w:rPr>
          <w:rFonts w:hint="eastAsia"/>
        </w:rPr>
        <w:t>「</w:t>
      </w:r>
      <w:r w:rsidR="001D6945" w:rsidRPr="00A506D1">
        <w:rPr>
          <w:rStyle w:val="a2"/>
        </w:rPr>
        <w:t>你們要稱謝耶和華，因</w:t>
      </w:r>
      <w:r w:rsidR="00A506D1" w:rsidRPr="00A506D1">
        <w:rPr>
          <w:rStyle w:val="a2"/>
          <w:rFonts w:hint="eastAsia"/>
        </w:rPr>
        <w:t>祂</w:t>
      </w:r>
      <w:r w:rsidR="001D6945" w:rsidRPr="00A506D1">
        <w:rPr>
          <w:rStyle w:val="a2"/>
        </w:rPr>
        <w:t>本為善；</w:t>
      </w:r>
      <w:r w:rsidR="00A506D1" w:rsidRPr="00A506D1">
        <w:rPr>
          <w:rStyle w:val="a2"/>
          <w:rFonts w:hint="eastAsia"/>
        </w:rPr>
        <w:t>祂</w:t>
      </w:r>
      <w:r w:rsidR="001D6945" w:rsidRPr="00A506D1">
        <w:rPr>
          <w:rStyle w:val="a2"/>
        </w:rPr>
        <w:t>的慈愛永遠長存。</w:t>
      </w:r>
      <w:r w:rsidR="00AC2C48" w:rsidRPr="00E643F7">
        <w:rPr>
          <w:rFonts w:hint="eastAsia"/>
        </w:rPr>
        <w:t>」</w:t>
      </w:r>
      <w:r w:rsidR="001D6945" w:rsidRPr="00E643F7">
        <w:rPr>
          <w:rFonts w:hint="eastAsia"/>
        </w:rPr>
        <w:t>我們要</w:t>
      </w:r>
      <w:r w:rsidR="001D6945" w:rsidRPr="00E643F7">
        <w:t>稱謝</w:t>
      </w:r>
      <w:r w:rsidR="007149C1">
        <w:rPr>
          <w:rFonts w:hint="eastAsia"/>
        </w:rPr>
        <w:t xml:space="preserve">　神</w:t>
      </w:r>
      <w:r w:rsidR="001D6945" w:rsidRPr="00E643F7">
        <w:t>，因</w:t>
      </w:r>
      <w:proofErr w:type="gramStart"/>
      <w:r w:rsidR="001D6945" w:rsidRPr="00E643F7">
        <w:rPr>
          <w:rFonts w:hint="eastAsia"/>
        </w:rPr>
        <w:t>祂</w:t>
      </w:r>
      <w:proofErr w:type="gramEnd"/>
      <w:r w:rsidR="001D6945" w:rsidRPr="00E643F7">
        <w:t>本為善；</w:t>
      </w:r>
      <w:proofErr w:type="gramStart"/>
      <w:r w:rsidR="001D6945" w:rsidRPr="00E643F7">
        <w:rPr>
          <w:rFonts w:hint="eastAsia"/>
        </w:rPr>
        <w:t>祂</w:t>
      </w:r>
      <w:proofErr w:type="gramEnd"/>
      <w:r w:rsidR="001D6945" w:rsidRPr="00E643F7">
        <w:t>的慈愛永遠長存。</w:t>
      </w:r>
      <w:r w:rsidR="00A506D1">
        <w:rPr>
          <w:rFonts w:hint="eastAsia"/>
        </w:rPr>
        <w:t>耶和華本</w:t>
      </w:r>
      <w:r w:rsidR="001D6945" w:rsidRPr="00E643F7">
        <w:rPr>
          <w:rFonts w:hint="eastAsia"/>
        </w:rPr>
        <w:t>為善的意思</w:t>
      </w:r>
      <w:r w:rsidR="00A506D1">
        <w:rPr>
          <w:rFonts w:hint="eastAsia"/>
        </w:rPr>
        <w:t>是，耶和華</w:t>
      </w:r>
      <w:r w:rsidR="001D6945" w:rsidRPr="00E643F7">
        <w:rPr>
          <w:rFonts w:hint="eastAsia"/>
        </w:rPr>
        <w:t>的品性是</w:t>
      </w:r>
      <w:r w:rsidR="00CB72E9" w:rsidRPr="00E643F7">
        <w:rPr>
          <w:rFonts w:hint="eastAsia"/>
        </w:rPr>
        <w:t>善良和美麗，</w:t>
      </w:r>
      <w:r w:rsidR="00A506D1">
        <w:rPr>
          <w:rFonts w:hint="eastAsia"/>
        </w:rPr>
        <w:t>這</w:t>
      </w:r>
      <w:r w:rsidR="00CB72E9" w:rsidRPr="00E643F7">
        <w:rPr>
          <w:rFonts w:hint="eastAsia"/>
        </w:rPr>
        <w:t>也指著</w:t>
      </w:r>
      <w:r w:rsidR="00A506D1">
        <w:rPr>
          <w:rFonts w:hint="eastAsia"/>
        </w:rPr>
        <w:t>耶和華</w:t>
      </w:r>
      <w:r w:rsidR="00CB72E9" w:rsidRPr="00E643F7">
        <w:rPr>
          <w:rFonts w:hint="eastAsia"/>
        </w:rPr>
        <w:t>是一切善良的源頭。</w:t>
      </w:r>
      <w:r w:rsidR="00A506D1">
        <w:rPr>
          <w:rFonts w:hint="eastAsia"/>
        </w:rPr>
        <w:t>相反，</w:t>
      </w:r>
      <w:r w:rsidR="00CB72E9" w:rsidRPr="00E643F7">
        <w:rPr>
          <w:rFonts w:hint="eastAsia"/>
        </w:rPr>
        <w:t>人</w:t>
      </w:r>
      <w:r w:rsidR="00A506D1">
        <w:rPr>
          <w:rFonts w:hint="eastAsia"/>
        </w:rPr>
        <w:t>一切</w:t>
      </w:r>
      <w:r w:rsidR="00CB72E9" w:rsidRPr="00E643F7">
        <w:rPr>
          <w:rFonts w:hint="eastAsia"/>
        </w:rPr>
        <w:t>所</w:t>
      </w:r>
      <w:r w:rsidR="00A506D1">
        <w:rPr>
          <w:rFonts w:hint="eastAsia"/>
        </w:rPr>
        <w:t>思所</w:t>
      </w:r>
      <w:r w:rsidR="00A506D1" w:rsidRPr="00E643F7">
        <w:rPr>
          <w:rFonts w:hint="eastAsia"/>
        </w:rPr>
        <w:t>想</w:t>
      </w:r>
      <w:r w:rsidR="00CB72E9" w:rsidRPr="00E643F7">
        <w:rPr>
          <w:rFonts w:hint="eastAsia"/>
        </w:rPr>
        <w:t>的都是惡的。</w:t>
      </w:r>
      <w:r w:rsidR="00A506D1">
        <w:rPr>
          <w:rFonts w:hint="eastAsia"/>
        </w:rPr>
        <w:t>即</w:t>
      </w:r>
      <w:r w:rsidR="000E02FD">
        <w:rPr>
          <w:rFonts w:hint="eastAsia"/>
        </w:rPr>
        <w:t>使</w:t>
      </w:r>
      <w:r w:rsidR="00CB72E9" w:rsidRPr="00E643F7">
        <w:rPr>
          <w:rFonts w:hint="eastAsia"/>
        </w:rPr>
        <w:t>人</w:t>
      </w:r>
      <w:r w:rsidR="00A506D1">
        <w:rPr>
          <w:rFonts w:hint="eastAsia"/>
        </w:rPr>
        <w:t>一生</w:t>
      </w:r>
      <w:r w:rsidR="00CB72E9" w:rsidRPr="00E643F7">
        <w:rPr>
          <w:rFonts w:hint="eastAsia"/>
        </w:rPr>
        <w:t>努力行善，卻發現自己</w:t>
      </w:r>
      <w:r w:rsidR="00211AC9">
        <w:rPr>
          <w:rFonts w:hint="eastAsia"/>
        </w:rPr>
        <w:t>人生</w:t>
      </w:r>
      <w:proofErr w:type="gramStart"/>
      <w:r w:rsidR="00211AC9">
        <w:rPr>
          <w:rFonts w:hint="eastAsia"/>
        </w:rPr>
        <w:t>充滿</w:t>
      </w:r>
      <w:r w:rsidR="00CB72E9" w:rsidRPr="00E643F7">
        <w:rPr>
          <w:rFonts w:hint="eastAsia"/>
        </w:rPr>
        <w:t>過犯</w:t>
      </w:r>
      <w:r w:rsidR="00211AC9">
        <w:rPr>
          <w:rFonts w:hint="eastAsia"/>
        </w:rPr>
        <w:t>和</w:t>
      </w:r>
      <w:proofErr w:type="gramEnd"/>
      <w:r w:rsidR="00CB72E9" w:rsidRPr="00E643F7">
        <w:rPr>
          <w:rFonts w:hint="eastAsia"/>
        </w:rPr>
        <w:t>羞恥。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="00CB72E9" w:rsidRPr="00E643F7">
        <w:rPr>
          <w:rFonts w:hint="eastAsia"/>
        </w:rPr>
        <w:t>向人</w:t>
      </w:r>
      <w:proofErr w:type="gramEnd"/>
      <w:r w:rsidR="00CB72E9" w:rsidRPr="00E643F7">
        <w:rPr>
          <w:rFonts w:hint="eastAsia"/>
        </w:rPr>
        <w:t>的意念是善的，</w:t>
      </w:r>
      <w:r w:rsidR="00211AC9">
        <w:rPr>
          <w:rFonts w:hint="eastAsia"/>
        </w:rPr>
        <w:t>使</w:t>
      </w:r>
      <w:r w:rsidR="00CB72E9" w:rsidRPr="00E643F7">
        <w:rPr>
          <w:rFonts w:hint="eastAsia"/>
        </w:rPr>
        <w:t>萬事都互相效力，叫愛</w:t>
      </w:r>
      <w:r w:rsidR="007149C1">
        <w:rPr>
          <w:rFonts w:hint="eastAsia"/>
        </w:rPr>
        <w:t xml:space="preserve">　神</w:t>
      </w:r>
      <w:r w:rsidR="00CB72E9" w:rsidRPr="00E643F7">
        <w:rPr>
          <w:rFonts w:hint="eastAsia"/>
        </w:rPr>
        <w:t>的人得益處(羅8:28)。本為善的</w:t>
      </w:r>
      <w:r w:rsidR="007149C1">
        <w:rPr>
          <w:rFonts w:hint="eastAsia"/>
        </w:rPr>
        <w:t xml:space="preserve">　神</w:t>
      </w:r>
      <w:r w:rsidR="00CB72E9" w:rsidRPr="00E643F7">
        <w:rPr>
          <w:rFonts w:hint="eastAsia"/>
        </w:rPr>
        <w:t>，將最好的給予人。</w:t>
      </w:r>
      <w:r w:rsidR="00211AC9">
        <w:rPr>
          <w:rFonts w:hint="eastAsia"/>
        </w:rPr>
        <w:t>當</w:t>
      </w:r>
      <w:r w:rsidR="00CB72E9" w:rsidRPr="00E643F7">
        <w:rPr>
          <w:rFonts w:hint="eastAsia"/>
        </w:rPr>
        <w:t>我們回顧</w:t>
      </w:r>
      <w:r w:rsidR="007149C1">
        <w:rPr>
          <w:rFonts w:hint="eastAsia"/>
        </w:rPr>
        <w:t xml:space="preserve">　神</w:t>
      </w:r>
      <w:r w:rsidR="00CB72E9" w:rsidRPr="00E643F7">
        <w:rPr>
          <w:rFonts w:hint="eastAsia"/>
        </w:rPr>
        <w:t>所做的事，</w:t>
      </w:r>
      <w:r w:rsidR="00211AC9">
        <w:rPr>
          <w:rFonts w:hint="eastAsia"/>
        </w:rPr>
        <w:t>就能發現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="00CB72E9" w:rsidRPr="00E643F7">
        <w:rPr>
          <w:rFonts w:hint="eastAsia"/>
        </w:rPr>
        <w:t>是慈愛</w:t>
      </w:r>
      <w:proofErr w:type="gramEnd"/>
      <w:r w:rsidR="00CB72E9" w:rsidRPr="00E643F7">
        <w:rPr>
          <w:rFonts w:hint="eastAsia"/>
        </w:rPr>
        <w:t>的，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="00CB72E9" w:rsidRPr="00E643F7">
        <w:rPr>
          <w:rFonts w:hint="eastAsia"/>
        </w:rPr>
        <w:t>是信</w:t>
      </w:r>
      <w:proofErr w:type="gramEnd"/>
      <w:r w:rsidR="00CB72E9" w:rsidRPr="00E643F7">
        <w:rPr>
          <w:rFonts w:hint="eastAsia"/>
        </w:rPr>
        <w:t>實守</w:t>
      </w:r>
      <w:r w:rsidR="00211AC9">
        <w:rPr>
          <w:rFonts w:hint="eastAsia"/>
        </w:rPr>
        <w:t>約的</w:t>
      </w:r>
      <w:r w:rsidR="00CB72E9" w:rsidRPr="00E643F7">
        <w:rPr>
          <w:rFonts w:hint="eastAsia"/>
        </w:rPr>
        <w:t>。</w:t>
      </w:r>
      <w:r w:rsidR="007149C1">
        <w:rPr>
          <w:rFonts w:hint="eastAsia"/>
        </w:rPr>
        <w:t xml:space="preserve">　神</w:t>
      </w:r>
      <w:r w:rsidR="00CB72E9" w:rsidRPr="00E643F7">
        <w:rPr>
          <w:rFonts w:hint="eastAsia"/>
        </w:rPr>
        <w:t>與以色列百姓立約，</w:t>
      </w:r>
      <w:proofErr w:type="gramStart"/>
      <w:r w:rsidR="00211AC9">
        <w:rPr>
          <w:rFonts w:hint="eastAsia"/>
        </w:rPr>
        <w:t>因那約</w:t>
      </w:r>
      <w:proofErr w:type="gramEnd"/>
      <w:r w:rsidR="000E02FD">
        <w:rPr>
          <w:rFonts w:hint="eastAsia"/>
        </w:rPr>
        <w:t>，</w:t>
      </w:r>
      <w:r w:rsidR="007149C1">
        <w:rPr>
          <w:rFonts w:hint="eastAsia"/>
        </w:rPr>
        <w:t xml:space="preserve">　神</w:t>
      </w:r>
      <w:r w:rsidR="00CB72E9" w:rsidRPr="00E643F7">
        <w:rPr>
          <w:rFonts w:hint="eastAsia"/>
        </w:rPr>
        <w:t>不變地愛</w:t>
      </w:r>
      <w:r w:rsidR="00211AC9">
        <w:rPr>
          <w:rFonts w:hint="eastAsia"/>
        </w:rPr>
        <w:t>護</w:t>
      </w:r>
      <w:proofErr w:type="gramStart"/>
      <w:r w:rsidR="00CB72E9" w:rsidRPr="00E643F7">
        <w:rPr>
          <w:rFonts w:hint="eastAsia"/>
        </w:rPr>
        <w:t>祂</w:t>
      </w:r>
      <w:proofErr w:type="gramEnd"/>
      <w:r w:rsidR="00CB72E9" w:rsidRPr="00E643F7">
        <w:rPr>
          <w:rFonts w:hint="eastAsia"/>
        </w:rPr>
        <w:t>的百姓。</w:t>
      </w:r>
      <w:r w:rsidR="007149C1">
        <w:rPr>
          <w:rFonts w:hint="eastAsia"/>
        </w:rPr>
        <w:t xml:space="preserve">　神</w:t>
      </w:r>
      <w:proofErr w:type="gramStart"/>
      <w:r w:rsidR="00CB72E9" w:rsidRPr="00E643F7">
        <w:rPr>
          <w:rFonts w:hint="eastAsia"/>
        </w:rPr>
        <w:t>施恩給作奴僕</w:t>
      </w:r>
      <w:proofErr w:type="gramEnd"/>
      <w:r w:rsidR="00CB72E9" w:rsidRPr="00E643F7">
        <w:rPr>
          <w:rFonts w:hint="eastAsia"/>
        </w:rPr>
        <w:t>的以色列出埃及，走</w:t>
      </w:r>
      <w:r w:rsidR="00211AC9">
        <w:rPr>
          <w:rFonts w:hint="eastAsia"/>
        </w:rPr>
        <w:t>過</w:t>
      </w:r>
      <w:r w:rsidR="00CB72E9" w:rsidRPr="00E643F7">
        <w:rPr>
          <w:rFonts w:hint="eastAsia"/>
        </w:rPr>
        <w:t>曠野，</w:t>
      </w:r>
      <w:r w:rsidR="00211AC9">
        <w:rPr>
          <w:rFonts w:hint="eastAsia"/>
        </w:rPr>
        <w:t>並</w:t>
      </w:r>
      <w:r w:rsidR="00CB72E9" w:rsidRPr="00E643F7">
        <w:rPr>
          <w:rFonts w:hint="eastAsia"/>
        </w:rPr>
        <w:t>得著</w:t>
      </w:r>
      <w:proofErr w:type="gramStart"/>
      <w:r w:rsidR="00CB72E9" w:rsidRPr="00E643F7">
        <w:rPr>
          <w:rFonts w:hint="eastAsia"/>
        </w:rPr>
        <w:t>迦</w:t>
      </w:r>
      <w:proofErr w:type="gramEnd"/>
      <w:r w:rsidR="00CB72E9" w:rsidRPr="00E643F7">
        <w:rPr>
          <w:rFonts w:hint="eastAsia"/>
        </w:rPr>
        <w:t>南地為業。</w:t>
      </w:r>
      <w:r w:rsidR="007149C1">
        <w:rPr>
          <w:rFonts w:hint="eastAsia"/>
        </w:rPr>
        <w:t xml:space="preserve">　神</w:t>
      </w:r>
      <w:r w:rsidR="00CB72E9" w:rsidRPr="00E643F7">
        <w:rPr>
          <w:rFonts w:hint="eastAsia"/>
        </w:rPr>
        <w:t>又設立</w:t>
      </w:r>
      <w:r w:rsidR="00211AC9">
        <w:rPr>
          <w:rFonts w:hint="eastAsia"/>
        </w:rPr>
        <w:t>君</w:t>
      </w:r>
      <w:r w:rsidR="00CB72E9" w:rsidRPr="00E643F7">
        <w:rPr>
          <w:rFonts w:hint="eastAsia"/>
        </w:rPr>
        <w:t>王作領</w:t>
      </w:r>
      <w:r w:rsidR="00211AC9" w:rsidRPr="00E643F7">
        <w:rPr>
          <w:rFonts w:hint="eastAsia"/>
        </w:rPr>
        <w:t>袖</w:t>
      </w:r>
      <w:r w:rsidR="00211AC9">
        <w:rPr>
          <w:rFonts w:hint="eastAsia"/>
        </w:rPr>
        <w:t>，帶領和</w:t>
      </w:r>
      <w:r w:rsidR="00CB72E9" w:rsidRPr="00E643F7">
        <w:rPr>
          <w:rFonts w:hint="eastAsia"/>
        </w:rPr>
        <w:t>保護他們。在舊約的歷史中表明，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="00211AC9" w:rsidRPr="00E643F7">
        <w:rPr>
          <w:rFonts w:hint="eastAsia"/>
        </w:rPr>
        <w:t>信實地</w:t>
      </w:r>
      <w:proofErr w:type="gramEnd"/>
      <w:r w:rsidR="00211AC9" w:rsidRPr="00E643F7">
        <w:rPr>
          <w:rFonts w:hint="eastAsia"/>
        </w:rPr>
        <w:t>愛護</w:t>
      </w:r>
      <w:proofErr w:type="gramStart"/>
      <w:r w:rsidR="00211AC9">
        <w:rPr>
          <w:rFonts w:hint="eastAsia"/>
        </w:rPr>
        <w:t>祂</w:t>
      </w:r>
      <w:proofErr w:type="gramEnd"/>
      <w:r w:rsidR="00211AC9">
        <w:rPr>
          <w:rFonts w:hint="eastAsia"/>
        </w:rPr>
        <w:t>的百姓，</w:t>
      </w:r>
      <w:r w:rsidR="007149C1">
        <w:rPr>
          <w:rFonts w:hint="eastAsia"/>
        </w:rPr>
        <w:t xml:space="preserve">　神</w:t>
      </w:r>
      <w:r w:rsidR="00CB72E9" w:rsidRPr="00E643F7">
        <w:rPr>
          <w:rFonts w:hint="eastAsia"/>
        </w:rPr>
        <w:t>的慈愛，如今仍是如此。</w:t>
      </w:r>
    </w:p>
    <w:p w14:paraId="2CBD65D7" w14:textId="6E83EF88" w:rsidR="00CB72E9" w:rsidRPr="00E643F7" w:rsidRDefault="00CB72E9" w:rsidP="00E643F7">
      <w:r w:rsidRPr="00E643F7">
        <w:rPr>
          <w:rFonts w:hint="eastAsia"/>
        </w:rPr>
        <w:t>請看第2節</w:t>
      </w:r>
      <w:r w:rsidRPr="00E643F7">
        <w:t>，</w:t>
      </w:r>
      <w:r w:rsidRPr="00E643F7">
        <w:rPr>
          <w:rFonts w:hint="eastAsia"/>
        </w:rPr>
        <w:t>「</w:t>
      </w:r>
      <w:r w:rsidRPr="00211AC9">
        <w:rPr>
          <w:rStyle w:val="a2"/>
        </w:rPr>
        <w:t>你們要稱謝萬</w:t>
      </w:r>
      <w:r w:rsidR="007149C1">
        <w:rPr>
          <w:rStyle w:val="a2"/>
        </w:rPr>
        <w:t xml:space="preserve">　神</w:t>
      </w:r>
      <w:r w:rsidRPr="00211AC9">
        <w:rPr>
          <w:rStyle w:val="a2"/>
        </w:rPr>
        <w:t>之</w:t>
      </w:r>
      <w:r w:rsidR="007149C1">
        <w:rPr>
          <w:rStyle w:val="a2"/>
        </w:rPr>
        <w:t xml:space="preserve">　神</w:t>
      </w:r>
      <w:r w:rsidRPr="00211AC9">
        <w:rPr>
          <w:rStyle w:val="a2"/>
        </w:rPr>
        <w:t>，</w:t>
      </w:r>
      <w:r w:rsidR="00582F1D">
        <w:rPr>
          <w:rStyle w:val="a2"/>
        </w:rPr>
        <w:t>因</w:t>
      </w:r>
      <w:proofErr w:type="gramStart"/>
      <w:r w:rsidR="00582F1D">
        <w:rPr>
          <w:rStyle w:val="a2"/>
        </w:rPr>
        <w:t>祂</w:t>
      </w:r>
      <w:proofErr w:type="gramEnd"/>
      <w:r w:rsidR="00582F1D">
        <w:rPr>
          <w:rStyle w:val="a2"/>
        </w:rPr>
        <w:t>的慈愛永遠長存</w:t>
      </w:r>
      <w:r w:rsidRPr="00211AC9">
        <w:rPr>
          <w:rStyle w:val="a2"/>
        </w:rPr>
        <w:t>。</w:t>
      </w:r>
      <w:r w:rsidRPr="00E643F7">
        <w:rPr>
          <w:rFonts w:hint="eastAsia"/>
        </w:rPr>
        <w:t>」</w:t>
      </w:r>
      <w:r w:rsidR="00BD05C1" w:rsidRPr="00E643F7">
        <w:rPr>
          <w:rFonts w:hint="eastAsia"/>
        </w:rPr>
        <w:t>「</w:t>
      </w:r>
      <w:r w:rsidR="00BD05C1" w:rsidRPr="00211AC9">
        <w:rPr>
          <w:rStyle w:val="a2"/>
        </w:rPr>
        <w:t>萬</w:t>
      </w:r>
      <w:r w:rsidR="007149C1">
        <w:rPr>
          <w:rStyle w:val="a2"/>
        </w:rPr>
        <w:t xml:space="preserve">　神</w:t>
      </w:r>
      <w:r w:rsidR="00BD05C1" w:rsidRPr="00211AC9">
        <w:rPr>
          <w:rStyle w:val="a2"/>
        </w:rPr>
        <w:t>之</w:t>
      </w:r>
      <w:r w:rsidR="007149C1">
        <w:rPr>
          <w:rStyle w:val="a2"/>
        </w:rPr>
        <w:t xml:space="preserve">　神</w:t>
      </w:r>
      <w:r w:rsidR="00211AC9">
        <w:rPr>
          <w:rFonts w:hint="eastAsia"/>
        </w:rPr>
        <w:t>」就是超過眾</w:t>
      </w:r>
      <w:r w:rsidR="007149C1">
        <w:rPr>
          <w:rFonts w:hint="eastAsia"/>
        </w:rPr>
        <w:t xml:space="preserve">　神</w:t>
      </w:r>
      <w:r w:rsidR="00211AC9">
        <w:rPr>
          <w:rFonts w:hint="eastAsia"/>
        </w:rPr>
        <w:t>的。事實上，</w:t>
      </w:r>
      <w:r w:rsidR="00BD05C1" w:rsidRPr="00E643F7">
        <w:rPr>
          <w:rFonts w:hint="eastAsia"/>
        </w:rPr>
        <w:t>惟有耶和華才是真</w:t>
      </w:r>
      <w:r w:rsidR="007149C1">
        <w:rPr>
          <w:rFonts w:hint="eastAsia"/>
        </w:rPr>
        <w:t xml:space="preserve">　神</w:t>
      </w:r>
      <w:r w:rsidR="00BD05C1" w:rsidRPr="00E643F7">
        <w:rPr>
          <w:rFonts w:hint="eastAsia"/>
        </w:rPr>
        <w:t>，</w:t>
      </w:r>
      <w:proofErr w:type="gramStart"/>
      <w:r w:rsidR="00BD05C1" w:rsidRPr="00E643F7">
        <w:rPr>
          <w:rFonts w:hint="eastAsia"/>
        </w:rPr>
        <w:t>祂</w:t>
      </w:r>
      <w:proofErr w:type="gramEnd"/>
      <w:r w:rsidR="00BD05C1" w:rsidRPr="00E643F7">
        <w:rPr>
          <w:rFonts w:hint="eastAsia"/>
        </w:rPr>
        <w:t>是獨</w:t>
      </w:r>
      <w:proofErr w:type="gramStart"/>
      <w:r w:rsidR="00BD05C1" w:rsidRPr="00E643F7">
        <w:rPr>
          <w:rFonts w:hint="eastAsia"/>
        </w:rPr>
        <w:t>一</w:t>
      </w:r>
      <w:proofErr w:type="gramEnd"/>
      <w:r w:rsidR="00BD05C1" w:rsidRPr="00E643F7">
        <w:rPr>
          <w:rFonts w:hint="eastAsia"/>
        </w:rPr>
        <w:t>的創造主。每</w:t>
      </w:r>
      <w:proofErr w:type="gramStart"/>
      <w:r w:rsidR="00BD05C1" w:rsidRPr="00E643F7">
        <w:rPr>
          <w:rFonts w:hint="eastAsia"/>
        </w:rPr>
        <w:t>個</w:t>
      </w:r>
      <w:proofErr w:type="gramEnd"/>
      <w:r w:rsidR="00BD05C1" w:rsidRPr="00E643F7">
        <w:rPr>
          <w:rFonts w:hint="eastAsia"/>
        </w:rPr>
        <w:t>國家和部落有其崇拜的</w:t>
      </w:r>
      <w:r w:rsidR="007149C1">
        <w:rPr>
          <w:rFonts w:hint="eastAsia"/>
        </w:rPr>
        <w:t xml:space="preserve">　神</w:t>
      </w:r>
      <w:r w:rsidR="00BD05C1" w:rsidRPr="00E643F7">
        <w:rPr>
          <w:rFonts w:hint="eastAsia"/>
        </w:rPr>
        <w:t>。</w:t>
      </w:r>
      <w:r w:rsidR="00582F1D">
        <w:rPr>
          <w:rFonts w:hint="eastAsia"/>
        </w:rPr>
        <w:t>當時</w:t>
      </w:r>
      <w:r w:rsidR="00BD05C1" w:rsidRPr="00E643F7">
        <w:rPr>
          <w:rFonts w:hint="eastAsia"/>
        </w:rPr>
        <w:t>巴比倫</w:t>
      </w:r>
      <w:r w:rsidR="00582F1D">
        <w:rPr>
          <w:rFonts w:hint="eastAsia"/>
        </w:rPr>
        <w:t>所</w:t>
      </w:r>
      <w:r w:rsidR="00BD05C1" w:rsidRPr="00E643F7">
        <w:rPr>
          <w:rFonts w:hint="eastAsia"/>
        </w:rPr>
        <w:t>崇拜</w:t>
      </w:r>
      <w:r w:rsidR="00582F1D">
        <w:rPr>
          <w:rFonts w:hint="eastAsia"/>
        </w:rPr>
        <w:t>的</w:t>
      </w:r>
      <w:r w:rsidR="00BD05C1" w:rsidRPr="00E643F7">
        <w:rPr>
          <w:rFonts w:hint="eastAsia"/>
        </w:rPr>
        <w:t>米羅達(耶50:2)，被</w:t>
      </w:r>
      <w:r w:rsidR="00582F1D">
        <w:rPr>
          <w:rFonts w:hint="eastAsia"/>
        </w:rPr>
        <w:t>視</w:t>
      </w:r>
      <w:r w:rsidR="00BD05C1" w:rsidRPr="00E643F7">
        <w:rPr>
          <w:rFonts w:hint="eastAsia"/>
        </w:rPr>
        <w:t>為萬</w:t>
      </w:r>
      <w:r w:rsidR="007149C1">
        <w:rPr>
          <w:rFonts w:hint="eastAsia"/>
        </w:rPr>
        <w:t xml:space="preserve">　神</w:t>
      </w:r>
      <w:r w:rsidR="00BD05C1" w:rsidRPr="00E643F7">
        <w:rPr>
          <w:rFonts w:hint="eastAsia"/>
        </w:rPr>
        <w:t>之</w:t>
      </w:r>
      <w:r w:rsidR="007149C1">
        <w:rPr>
          <w:rFonts w:hint="eastAsia"/>
        </w:rPr>
        <w:t xml:space="preserve">　神</w:t>
      </w:r>
      <w:r w:rsidR="00BD05C1" w:rsidRPr="00E643F7">
        <w:rPr>
          <w:rFonts w:hint="eastAsia"/>
        </w:rPr>
        <w:t>。以色列被巴比倫所滅，看來巴比倫的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="00BD05C1" w:rsidRPr="00E643F7">
        <w:rPr>
          <w:rFonts w:hint="eastAsia"/>
        </w:rPr>
        <w:t>比以色列</w:t>
      </w:r>
      <w:proofErr w:type="gramEnd"/>
      <w:r w:rsidR="00BD05C1" w:rsidRPr="00E643F7">
        <w:rPr>
          <w:rFonts w:hint="eastAsia"/>
        </w:rPr>
        <w:t>的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="00BD05C1" w:rsidRPr="00E643F7">
        <w:rPr>
          <w:rFonts w:hint="eastAsia"/>
        </w:rPr>
        <w:t>更偉大</w:t>
      </w:r>
      <w:proofErr w:type="gramEnd"/>
      <w:r w:rsidR="00BD05C1" w:rsidRPr="00E643F7">
        <w:rPr>
          <w:rFonts w:hint="eastAsia"/>
        </w:rPr>
        <w:t>。然而，世上的</w:t>
      </w:r>
      <w:r w:rsidR="007149C1">
        <w:rPr>
          <w:rFonts w:hint="eastAsia"/>
        </w:rPr>
        <w:t xml:space="preserve">　神</w:t>
      </w:r>
      <w:r w:rsidR="00582F1D">
        <w:rPr>
          <w:rFonts w:hint="eastAsia"/>
        </w:rPr>
        <w:t>全</w:t>
      </w:r>
      <w:r w:rsidR="00BD05C1" w:rsidRPr="00E643F7">
        <w:rPr>
          <w:rFonts w:hint="eastAsia"/>
        </w:rPr>
        <w:t>是人手所造的偶像</w:t>
      </w:r>
      <w:r w:rsidR="00582F1D">
        <w:rPr>
          <w:rFonts w:hint="eastAsia"/>
        </w:rPr>
        <w:t>，巴比倫國按照耶和華的定</w:t>
      </w:r>
      <w:proofErr w:type="gramStart"/>
      <w:r w:rsidR="00582F1D">
        <w:rPr>
          <w:rFonts w:hint="eastAsia"/>
        </w:rPr>
        <w:t>旨而被滅</w:t>
      </w:r>
      <w:proofErr w:type="gramEnd"/>
      <w:r w:rsidR="00582F1D">
        <w:rPr>
          <w:rFonts w:hint="eastAsia"/>
        </w:rPr>
        <w:t>。惟</w:t>
      </w:r>
      <w:r w:rsidR="00BD05C1" w:rsidRPr="00E643F7">
        <w:rPr>
          <w:rFonts w:hint="eastAsia"/>
        </w:rPr>
        <w:t>有</w:t>
      </w:r>
      <w:r w:rsidR="00582F1D">
        <w:rPr>
          <w:rFonts w:hint="eastAsia"/>
        </w:rPr>
        <w:t>以色列的</w:t>
      </w:r>
      <w:r w:rsidR="007149C1">
        <w:rPr>
          <w:rFonts w:hint="eastAsia"/>
        </w:rPr>
        <w:t xml:space="preserve">　神</w:t>
      </w:r>
      <w:r w:rsidR="00BD05C1" w:rsidRPr="00E643F7">
        <w:rPr>
          <w:rFonts w:hint="eastAsia"/>
        </w:rPr>
        <w:t>耶和華才是真</w:t>
      </w:r>
      <w:r w:rsidR="007149C1">
        <w:rPr>
          <w:rFonts w:hint="eastAsia"/>
        </w:rPr>
        <w:t xml:space="preserve">　神</w:t>
      </w:r>
      <w:r w:rsidR="00582F1D">
        <w:rPr>
          <w:rFonts w:hint="eastAsia"/>
        </w:rPr>
        <w:t>，</w:t>
      </w:r>
      <w:r w:rsidR="00BD05C1" w:rsidRPr="00E643F7">
        <w:rPr>
          <w:rFonts w:hint="eastAsia"/>
        </w:rPr>
        <w:t>是萬</w:t>
      </w:r>
      <w:r w:rsidR="007149C1">
        <w:rPr>
          <w:rFonts w:hint="eastAsia"/>
        </w:rPr>
        <w:t xml:space="preserve">　神</w:t>
      </w:r>
      <w:r w:rsidR="00BD05C1" w:rsidRPr="00E643F7">
        <w:rPr>
          <w:rFonts w:hint="eastAsia"/>
        </w:rPr>
        <w:t>之</w:t>
      </w:r>
      <w:r w:rsidR="007149C1">
        <w:rPr>
          <w:rFonts w:hint="eastAsia"/>
        </w:rPr>
        <w:t xml:space="preserve">　神</w:t>
      </w:r>
      <w:r w:rsidR="00BD05C1" w:rsidRPr="00E643F7">
        <w:rPr>
          <w:rFonts w:hint="eastAsia"/>
        </w:rPr>
        <w:t>。我們</w:t>
      </w:r>
      <w:r w:rsidR="00582F1D">
        <w:rPr>
          <w:rFonts w:hint="eastAsia"/>
        </w:rPr>
        <w:t>因成為</w:t>
      </w:r>
      <w:r w:rsidR="007149C1">
        <w:rPr>
          <w:rFonts w:hint="eastAsia"/>
        </w:rPr>
        <w:t xml:space="preserve">　神</w:t>
      </w:r>
      <w:r w:rsidR="00BD05C1" w:rsidRPr="00E643F7">
        <w:rPr>
          <w:rFonts w:hint="eastAsia"/>
        </w:rPr>
        <w:t>的百姓和</w:t>
      </w:r>
      <w:r w:rsidR="007149C1">
        <w:rPr>
          <w:rFonts w:hint="eastAsia"/>
        </w:rPr>
        <w:t xml:space="preserve">　神</w:t>
      </w:r>
      <w:r w:rsidR="00BD05C1" w:rsidRPr="00E643F7">
        <w:rPr>
          <w:rFonts w:hint="eastAsia"/>
        </w:rPr>
        <w:t>的兒女而感謝。</w:t>
      </w:r>
    </w:p>
    <w:p w14:paraId="78F8B7A1" w14:textId="64250AEC" w:rsidR="00BD05C1" w:rsidRPr="002366A8" w:rsidRDefault="00BD05C1" w:rsidP="00E643F7">
      <w:r w:rsidRPr="00E643F7">
        <w:rPr>
          <w:rFonts w:hint="eastAsia"/>
        </w:rPr>
        <w:t>請看第3節</w:t>
      </w:r>
      <w:r w:rsidRPr="00E643F7">
        <w:t>，</w:t>
      </w:r>
      <w:r w:rsidRPr="00E643F7">
        <w:rPr>
          <w:rFonts w:hint="eastAsia"/>
        </w:rPr>
        <w:t>「</w:t>
      </w:r>
      <w:r w:rsidRPr="00211AC9">
        <w:rPr>
          <w:rStyle w:val="a2"/>
        </w:rPr>
        <w:t>你們要稱謝萬主之主，</w:t>
      </w:r>
      <w:r w:rsidR="00582F1D">
        <w:rPr>
          <w:rStyle w:val="a2"/>
        </w:rPr>
        <w:t>因祂的慈愛永遠長存</w:t>
      </w:r>
      <w:r w:rsidRPr="00211AC9">
        <w:rPr>
          <w:rStyle w:val="a2"/>
        </w:rPr>
        <w:t>。</w:t>
      </w:r>
      <w:r w:rsidRPr="00E643F7">
        <w:rPr>
          <w:rFonts w:hint="eastAsia"/>
        </w:rPr>
        <w:t>」「</w:t>
      </w:r>
      <w:r w:rsidRPr="00211AC9">
        <w:rPr>
          <w:rStyle w:val="a2"/>
          <w:rFonts w:hint="eastAsia"/>
        </w:rPr>
        <w:t>主</w:t>
      </w:r>
      <w:r w:rsidRPr="00E643F7">
        <w:rPr>
          <w:rFonts w:hint="eastAsia"/>
        </w:rPr>
        <w:t>」意思為主人，</w:t>
      </w:r>
      <w:r w:rsidR="00582F1D">
        <w:rPr>
          <w:rFonts w:hint="eastAsia"/>
        </w:rPr>
        <w:t>也是</w:t>
      </w:r>
      <w:r w:rsidRPr="00E643F7">
        <w:rPr>
          <w:rFonts w:hint="eastAsia"/>
        </w:rPr>
        <w:t>掌管天上地下萬有的</w:t>
      </w:r>
      <w:r w:rsidR="00582F1D">
        <w:rPr>
          <w:rFonts w:hint="eastAsia"/>
        </w:rPr>
        <w:t>，</w:t>
      </w:r>
      <w:r w:rsidR="00582F1D" w:rsidRPr="00E643F7">
        <w:rPr>
          <w:rFonts w:hint="eastAsia"/>
        </w:rPr>
        <w:t>掌管世界歷史</w:t>
      </w:r>
      <w:r w:rsidR="00582F1D">
        <w:rPr>
          <w:rFonts w:hint="eastAsia"/>
        </w:rPr>
        <w:t>進程</w:t>
      </w:r>
      <w:r w:rsidRPr="00E643F7">
        <w:rPr>
          <w:rFonts w:hint="eastAsia"/>
        </w:rPr>
        <w:t>。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Pr="00E643F7">
        <w:rPr>
          <w:rFonts w:hint="eastAsia"/>
        </w:rPr>
        <w:t>是萬</w:t>
      </w:r>
      <w:proofErr w:type="gramEnd"/>
      <w:r w:rsidRPr="00E643F7">
        <w:rPr>
          <w:rFonts w:hint="eastAsia"/>
        </w:rPr>
        <w:t>主之主</w:t>
      </w:r>
      <w:r w:rsidR="00582F1D">
        <w:rPr>
          <w:rFonts w:hint="eastAsia"/>
        </w:rPr>
        <w:t>，</w:t>
      </w:r>
      <w:proofErr w:type="gramStart"/>
      <w:r w:rsidRPr="00E643F7">
        <w:rPr>
          <w:rFonts w:hint="eastAsia"/>
        </w:rPr>
        <w:t>不是眾主之中</w:t>
      </w:r>
      <w:proofErr w:type="gramEnd"/>
      <w:r w:rsidRPr="00E643F7">
        <w:rPr>
          <w:rFonts w:hint="eastAsia"/>
        </w:rPr>
        <w:t>的一位，而是獨</w:t>
      </w:r>
      <w:proofErr w:type="gramStart"/>
      <w:r w:rsidRPr="00E643F7">
        <w:rPr>
          <w:rFonts w:hint="eastAsia"/>
        </w:rPr>
        <w:t>一</w:t>
      </w:r>
      <w:proofErr w:type="gramEnd"/>
      <w:r w:rsidRPr="00E643F7">
        <w:rPr>
          <w:rFonts w:hint="eastAsia"/>
        </w:rPr>
        <w:t>的主。看來</w:t>
      </w:r>
      <w:r w:rsidR="00582F1D" w:rsidRPr="00E643F7">
        <w:rPr>
          <w:rFonts w:hint="eastAsia"/>
        </w:rPr>
        <w:t>世上統治者</w:t>
      </w:r>
      <w:r w:rsidRPr="00E643F7">
        <w:rPr>
          <w:rFonts w:hint="eastAsia"/>
        </w:rPr>
        <w:t>掌管</w:t>
      </w:r>
      <w:r w:rsidR="00582F1D">
        <w:rPr>
          <w:rFonts w:hint="eastAsia"/>
        </w:rPr>
        <w:t>著</w:t>
      </w:r>
      <w:r w:rsidRPr="00E643F7">
        <w:rPr>
          <w:rFonts w:hint="eastAsia"/>
        </w:rPr>
        <w:t>世界</w:t>
      </w:r>
      <w:r w:rsidR="00582F1D">
        <w:rPr>
          <w:rFonts w:hint="eastAsia"/>
        </w:rPr>
        <w:t>，</w:t>
      </w:r>
      <w:r w:rsidRPr="00E643F7">
        <w:rPr>
          <w:rFonts w:hint="eastAsia"/>
        </w:rPr>
        <w:t>當時</w:t>
      </w:r>
      <w:r w:rsidR="00582F1D">
        <w:rPr>
          <w:rFonts w:hint="eastAsia"/>
        </w:rPr>
        <w:t>的</w:t>
      </w:r>
      <w:r w:rsidR="000E02FD">
        <w:rPr>
          <w:rFonts w:hint="eastAsia"/>
        </w:rPr>
        <w:t>是</w:t>
      </w:r>
      <w:r w:rsidRPr="00E643F7">
        <w:rPr>
          <w:rFonts w:hint="eastAsia"/>
        </w:rPr>
        <w:t>巴比倫王，現在的</w:t>
      </w:r>
      <w:r w:rsidR="000E02FD">
        <w:rPr>
          <w:rFonts w:hint="eastAsia"/>
        </w:rPr>
        <w:t>是</w:t>
      </w:r>
      <w:r w:rsidRPr="00E643F7">
        <w:rPr>
          <w:rFonts w:hint="eastAsia"/>
        </w:rPr>
        <w:t>美國總統</w:t>
      </w:r>
      <w:r w:rsidR="000E02FD">
        <w:rPr>
          <w:rFonts w:hint="eastAsia"/>
        </w:rPr>
        <w:t>、</w:t>
      </w:r>
      <w:r w:rsidRPr="00E643F7">
        <w:rPr>
          <w:rFonts w:hint="eastAsia"/>
        </w:rPr>
        <w:t>俄羅斯的總理</w:t>
      </w:r>
      <w:r w:rsidR="000E02FD">
        <w:rPr>
          <w:rFonts w:hint="eastAsia"/>
        </w:rPr>
        <w:t>、</w:t>
      </w:r>
      <w:r w:rsidRPr="00E643F7">
        <w:rPr>
          <w:rFonts w:hint="eastAsia"/>
        </w:rPr>
        <w:t>中國的主席</w:t>
      </w:r>
      <w:r w:rsidR="00582F1D">
        <w:rPr>
          <w:rFonts w:hint="eastAsia"/>
        </w:rPr>
        <w:t>。</w:t>
      </w:r>
      <w:r w:rsidR="00B01F8B" w:rsidRPr="00E643F7">
        <w:rPr>
          <w:rFonts w:hint="eastAsia"/>
        </w:rPr>
        <w:t>我們工作</w:t>
      </w:r>
      <w:r w:rsidR="00582F1D">
        <w:rPr>
          <w:rFonts w:hint="eastAsia"/>
        </w:rPr>
        <w:t>單位的</w:t>
      </w:r>
      <w:r w:rsidR="00B01F8B" w:rsidRPr="00E643F7">
        <w:rPr>
          <w:rFonts w:hint="eastAsia"/>
        </w:rPr>
        <w:t>上司</w:t>
      </w:r>
      <w:r w:rsidR="00582F1D">
        <w:rPr>
          <w:rFonts w:hint="eastAsia"/>
        </w:rPr>
        <w:t>們</w:t>
      </w:r>
      <w:r w:rsidR="00B01F8B" w:rsidRPr="00E643F7">
        <w:rPr>
          <w:rFonts w:hint="eastAsia"/>
        </w:rPr>
        <w:t>、</w:t>
      </w:r>
      <w:r w:rsidR="00582F1D">
        <w:rPr>
          <w:rFonts w:hint="eastAsia"/>
        </w:rPr>
        <w:t>老</w:t>
      </w:r>
      <w:r w:rsidR="00582F1D">
        <w:rPr>
          <w:rFonts w:hint="eastAsia"/>
        </w:rPr>
        <w:lastRenderedPageBreak/>
        <w:t>闆們和</w:t>
      </w:r>
      <w:r w:rsidR="00B01F8B" w:rsidRPr="00E643F7">
        <w:rPr>
          <w:rFonts w:hint="eastAsia"/>
        </w:rPr>
        <w:t>教授</w:t>
      </w:r>
      <w:r w:rsidR="00582F1D">
        <w:rPr>
          <w:rFonts w:hint="eastAsia"/>
        </w:rPr>
        <w:t>們</w:t>
      </w:r>
      <w:r w:rsidR="00B01F8B" w:rsidRPr="00E643F7">
        <w:rPr>
          <w:rFonts w:hint="eastAsia"/>
        </w:rPr>
        <w:t>，看來</w:t>
      </w:r>
      <w:r w:rsidR="00582F1D">
        <w:rPr>
          <w:rFonts w:hint="eastAsia"/>
        </w:rPr>
        <w:t>也</w:t>
      </w:r>
      <w:r w:rsidR="00B01F8B" w:rsidRPr="00E643F7">
        <w:rPr>
          <w:rFonts w:hint="eastAsia"/>
        </w:rPr>
        <w:t>掌管</w:t>
      </w:r>
      <w:r w:rsidR="00582F1D">
        <w:rPr>
          <w:rFonts w:hint="eastAsia"/>
        </w:rPr>
        <w:t>著</w:t>
      </w:r>
      <w:r w:rsidR="00B01F8B" w:rsidRPr="00E643F7">
        <w:rPr>
          <w:rFonts w:hint="eastAsia"/>
        </w:rPr>
        <w:t>我們的人生。</w:t>
      </w:r>
      <w:r w:rsidR="00582F1D">
        <w:rPr>
          <w:rFonts w:hint="eastAsia"/>
        </w:rPr>
        <w:t>然而，</w:t>
      </w:r>
      <w:r w:rsidR="00B01F8B" w:rsidRPr="00E643F7">
        <w:rPr>
          <w:rFonts w:hint="eastAsia"/>
        </w:rPr>
        <w:t>掌管萬</w:t>
      </w:r>
      <w:r w:rsidR="00582F1D">
        <w:rPr>
          <w:rFonts w:hint="eastAsia"/>
        </w:rPr>
        <w:t>有</w:t>
      </w:r>
      <w:r w:rsidR="00B01F8B" w:rsidRPr="00E643F7">
        <w:rPr>
          <w:rFonts w:hint="eastAsia"/>
        </w:rPr>
        <w:t>的是耶和華。我們</w:t>
      </w:r>
      <w:r w:rsidR="00582F1D">
        <w:rPr>
          <w:rFonts w:hint="eastAsia"/>
        </w:rPr>
        <w:t>因著</w:t>
      </w:r>
      <w:r w:rsidR="00B01F8B" w:rsidRPr="00E643F7">
        <w:rPr>
          <w:rFonts w:hint="eastAsia"/>
        </w:rPr>
        <w:t>信</w:t>
      </w:r>
      <w:r w:rsidR="00582F1D">
        <w:rPr>
          <w:rFonts w:hint="eastAsia"/>
        </w:rPr>
        <w:t>靠</w:t>
      </w:r>
      <w:r w:rsidR="00B01F8B" w:rsidRPr="00E643F7">
        <w:rPr>
          <w:rFonts w:hint="eastAsia"/>
        </w:rPr>
        <w:t>耶和華，就不用活在人的目光</w:t>
      </w:r>
      <w:r w:rsidR="00582F1D">
        <w:rPr>
          <w:rFonts w:hint="eastAsia"/>
        </w:rPr>
        <w:t>，常常感到不安</w:t>
      </w:r>
      <w:r w:rsidR="00B01F8B" w:rsidRPr="00E643F7">
        <w:rPr>
          <w:rFonts w:hint="eastAsia"/>
        </w:rPr>
        <w:t>。我們</w:t>
      </w:r>
      <w:r w:rsidR="000E02FD">
        <w:rPr>
          <w:rFonts w:hint="eastAsia"/>
        </w:rPr>
        <w:t>因</w:t>
      </w:r>
      <w:r w:rsidR="000E02FD" w:rsidRPr="00E643F7">
        <w:rPr>
          <w:rFonts w:hint="eastAsia"/>
        </w:rPr>
        <w:t>被</w:t>
      </w:r>
      <w:r w:rsidR="000E02FD">
        <w:rPr>
          <w:rFonts w:hint="eastAsia"/>
        </w:rPr>
        <w:t>這充滿</w:t>
      </w:r>
      <w:r w:rsidR="000E02FD" w:rsidRPr="00E643F7">
        <w:rPr>
          <w:rFonts w:hint="eastAsia"/>
        </w:rPr>
        <w:t>慈愛的主</w:t>
      </w:r>
      <w:r w:rsidR="000E02FD">
        <w:rPr>
          <w:rFonts w:hint="eastAsia"/>
        </w:rPr>
        <w:t>宰</w:t>
      </w:r>
      <w:r w:rsidR="000E02FD" w:rsidRPr="00E643F7">
        <w:rPr>
          <w:rFonts w:hint="eastAsia"/>
        </w:rPr>
        <w:t>所管治</w:t>
      </w:r>
      <w:r w:rsidR="000E02FD">
        <w:rPr>
          <w:rFonts w:hint="eastAsia"/>
        </w:rPr>
        <w:t>而</w:t>
      </w:r>
      <w:r w:rsidR="00B01F8B" w:rsidRPr="00E643F7">
        <w:rPr>
          <w:rFonts w:hint="eastAsia"/>
        </w:rPr>
        <w:t>稱謝。</w:t>
      </w:r>
    </w:p>
    <w:p w14:paraId="78A9831C" w14:textId="17C85A38" w:rsidR="000D24BC" w:rsidRDefault="00E5704C">
      <w:pPr>
        <w:pStyle w:val="Heading2"/>
      </w:pPr>
      <w:r>
        <w:rPr>
          <w:rFonts w:hint="eastAsia"/>
        </w:rPr>
        <w:t>第二，</w:t>
      </w:r>
      <w:r w:rsidR="00B01F8B">
        <w:rPr>
          <w:rFonts w:hint="eastAsia"/>
        </w:rPr>
        <w:t>要稱謝創造主</w:t>
      </w:r>
      <w:r w:rsidR="007149C1">
        <w:rPr>
          <w:rFonts w:hint="eastAsia"/>
        </w:rPr>
        <w:t xml:space="preserve">　神</w:t>
      </w:r>
      <w:r w:rsidR="00373642">
        <w:rPr>
          <w:rFonts w:hint="eastAsia"/>
        </w:rPr>
        <w:t xml:space="preserve"> </w:t>
      </w:r>
      <w:r w:rsidR="000D24BC">
        <w:rPr>
          <w:rFonts w:hint="eastAsia"/>
        </w:rPr>
        <w:t>(</w:t>
      </w:r>
      <w:r w:rsidR="00B01F8B">
        <w:rPr>
          <w:rFonts w:hint="eastAsia"/>
        </w:rPr>
        <w:t>4</w:t>
      </w:r>
      <w:r w:rsidR="000D24BC">
        <w:rPr>
          <w:rFonts w:hint="eastAsia"/>
        </w:rPr>
        <w:t>-</w:t>
      </w:r>
      <w:r w:rsidR="00B01F8B">
        <w:rPr>
          <w:rFonts w:hint="eastAsia"/>
        </w:rPr>
        <w:t>9</w:t>
      </w:r>
      <w:r w:rsidR="000D24BC">
        <w:rPr>
          <w:rFonts w:hint="eastAsia"/>
        </w:rPr>
        <w:t>)</w:t>
      </w:r>
    </w:p>
    <w:p w14:paraId="1A17D178" w14:textId="4F81D4A7" w:rsidR="00A25ABB" w:rsidRDefault="00B01F8B" w:rsidP="00E643F7">
      <w:r w:rsidRPr="00E643F7">
        <w:rPr>
          <w:rFonts w:hint="eastAsia"/>
        </w:rPr>
        <w:t>請看第4-9節</w:t>
      </w:r>
      <w:r w:rsidRPr="00E643F7">
        <w:t>，</w:t>
      </w:r>
      <w:r w:rsidRPr="00E643F7">
        <w:rPr>
          <w:rFonts w:hint="eastAsia"/>
        </w:rPr>
        <w:t>「</w:t>
      </w:r>
      <w:r w:rsidRPr="00582F1D">
        <w:rPr>
          <w:rStyle w:val="a2"/>
        </w:rPr>
        <w:t>稱謝那獨行大奇事的，</w:t>
      </w:r>
      <w:r w:rsidR="00582F1D">
        <w:rPr>
          <w:rStyle w:val="a2"/>
        </w:rPr>
        <w:t>因祂的慈愛永遠長存</w:t>
      </w:r>
      <w:r w:rsidRPr="00582F1D">
        <w:rPr>
          <w:rStyle w:val="a2"/>
        </w:rPr>
        <w:t>。稱謝那用智慧造天的，</w:t>
      </w:r>
      <w:r w:rsidR="00582F1D">
        <w:rPr>
          <w:rStyle w:val="a2"/>
        </w:rPr>
        <w:t>因祂的慈愛永遠長存</w:t>
      </w:r>
      <w:r w:rsidRPr="00582F1D">
        <w:rPr>
          <w:rStyle w:val="a2"/>
        </w:rPr>
        <w:t>。稱謝那鋪地在水以上的，</w:t>
      </w:r>
      <w:r w:rsidR="00582F1D">
        <w:rPr>
          <w:rStyle w:val="a2"/>
        </w:rPr>
        <w:t>因祂的慈愛永遠長存</w:t>
      </w:r>
      <w:r w:rsidRPr="00582F1D">
        <w:rPr>
          <w:rStyle w:val="a2"/>
        </w:rPr>
        <w:t>。稱謝那造成大光的，</w:t>
      </w:r>
      <w:r w:rsidR="00582F1D">
        <w:rPr>
          <w:rStyle w:val="a2"/>
        </w:rPr>
        <w:t>因祂的慈愛永遠長存</w:t>
      </w:r>
      <w:r w:rsidRPr="00582F1D">
        <w:rPr>
          <w:rStyle w:val="a2"/>
        </w:rPr>
        <w:t>。</w:t>
      </w:r>
      <w:r w:rsidR="00582F1D">
        <w:rPr>
          <w:rStyle w:val="a2"/>
        </w:rPr>
        <w:t>祂</w:t>
      </w:r>
      <w:r w:rsidRPr="00582F1D">
        <w:rPr>
          <w:rStyle w:val="a2"/>
        </w:rPr>
        <w:t>造日頭管白晝，</w:t>
      </w:r>
      <w:r w:rsidR="00582F1D">
        <w:rPr>
          <w:rStyle w:val="a2"/>
        </w:rPr>
        <w:t>因祂的慈愛永遠長存</w:t>
      </w:r>
      <w:r w:rsidRPr="00582F1D">
        <w:rPr>
          <w:rStyle w:val="a2"/>
        </w:rPr>
        <w:t>。</w:t>
      </w:r>
      <w:r w:rsidR="00582F1D">
        <w:rPr>
          <w:rStyle w:val="a2"/>
        </w:rPr>
        <w:t>祂</w:t>
      </w:r>
      <w:r w:rsidRPr="00582F1D">
        <w:rPr>
          <w:rStyle w:val="a2"/>
        </w:rPr>
        <w:t>造月亮星宿管黑夜，</w:t>
      </w:r>
      <w:r w:rsidR="00582F1D">
        <w:rPr>
          <w:rStyle w:val="a2"/>
        </w:rPr>
        <w:t>因祂的慈愛永遠長存</w:t>
      </w:r>
      <w:r w:rsidR="00582F1D">
        <w:rPr>
          <w:rStyle w:val="a2"/>
          <w:rFonts w:hint="eastAsia"/>
        </w:rPr>
        <w:t>。</w:t>
      </w:r>
      <w:r w:rsidRPr="00E643F7">
        <w:rPr>
          <w:rFonts w:hint="eastAsia"/>
        </w:rPr>
        <w:t>」「</w:t>
      </w:r>
      <w:r w:rsidRPr="00582F1D">
        <w:rPr>
          <w:rStyle w:val="a2"/>
        </w:rPr>
        <w:t>奇事</w:t>
      </w:r>
      <w:r w:rsidRPr="00E643F7">
        <w:rPr>
          <w:rFonts w:hint="eastAsia"/>
        </w:rPr>
        <w:t>」指著</w:t>
      </w:r>
      <w:r w:rsidR="00582F1D">
        <w:rPr>
          <w:rFonts w:hint="eastAsia"/>
        </w:rPr>
        <w:t>超乎</w:t>
      </w:r>
      <w:r w:rsidRPr="00E643F7">
        <w:rPr>
          <w:rFonts w:hint="eastAsia"/>
        </w:rPr>
        <w:t>人所</w:t>
      </w:r>
      <w:r w:rsidR="00582F1D">
        <w:rPr>
          <w:rFonts w:hint="eastAsia"/>
        </w:rPr>
        <w:t>想所能做的</w:t>
      </w:r>
      <w:r w:rsidRPr="00E643F7">
        <w:rPr>
          <w:rFonts w:hint="eastAsia"/>
        </w:rPr>
        <w:t>事情。過往、現在</w:t>
      </w:r>
      <w:r w:rsidR="00582F1D">
        <w:rPr>
          <w:rFonts w:hint="eastAsia"/>
        </w:rPr>
        <w:t>和</w:t>
      </w:r>
      <w:r w:rsidRPr="00E643F7">
        <w:rPr>
          <w:rFonts w:hint="eastAsia"/>
        </w:rPr>
        <w:t>將來</w:t>
      </w:r>
      <w:r w:rsidR="00582F1D">
        <w:rPr>
          <w:rFonts w:hint="eastAsia"/>
        </w:rPr>
        <w:t>，</w:t>
      </w:r>
      <w:r w:rsidR="007149C1">
        <w:rPr>
          <w:rFonts w:hint="eastAsia"/>
        </w:rPr>
        <w:t xml:space="preserve">　神</w:t>
      </w:r>
      <w:r w:rsidRPr="00E643F7">
        <w:rPr>
          <w:rFonts w:hint="eastAsia"/>
        </w:rPr>
        <w:t>也獨行奇事。耶和華以無限的智慧創造</w:t>
      </w:r>
      <w:r w:rsidR="00582F1D">
        <w:rPr>
          <w:rFonts w:hint="eastAsia"/>
        </w:rPr>
        <w:t>了</w:t>
      </w:r>
      <w:r w:rsidRPr="00E643F7">
        <w:rPr>
          <w:rFonts w:hint="eastAsia"/>
        </w:rPr>
        <w:t>天，包括</w:t>
      </w:r>
      <w:r w:rsidR="004D3F84">
        <w:rPr>
          <w:rFonts w:hint="eastAsia"/>
        </w:rPr>
        <w:t>我們所見的</w:t>
      </w:r>
      <w:r w:rsidRPr="00E643F7">
        <w:rPr>
          <w:rFonts w:hint="eastAsia"/>
        </w:rPr>
        <w:t>宇宙</w:t>
      </w:r>
      <w:r w:rsidR="004D3F84">
        <w:rPr>
          <w:rFonts w:hint="eastAsia"/>
        </w:rPr>
        <w:t>萬物</w:t>
      </w:r>
      <w:r w:rsidRPr="00E643F7">
        <w:rPr>
          <w:rFonts w:hint="eastAsia"/>
        </w:rPr>
        <w:t>。</w:t>
      </w:r>
      <w:r w:rsidR="004D3F84">
        <w:rPr>
          <w:rFonts w:hint="eastAsia"/>
        </w:rPr>
        <w:t>我們身處的</w:t>
      </w:r>
      <w:r w:rsidRPr="00E643F7">
        <w:rPr>
          <w:rFonts w:hint="eastAsia"/>
        </w:rPr>
        <w:t>地球，</w:t>
      </w:r>
      <w:r w:rsidR="004D3F84">
        <w:rPr>
          <w:rFonts w:hint="eastAsia"/>
        </w:rPr>
        <w:t>有</w:t>
      </w:r>
      <w:r w:rsidRPr="00E643F7">
        <w:rPr>
          <w:rFonts w:hint="eastAsia"/>
        </w:rPr>
        <w:t>厚度</w:t>
      </w:r>
      <w:r w:rsidR="004D3F84">
        <w:rPr>
          <w:rFonts w:hint="eastAsia"/>
        </w:rPr>
        <w:t>約10</w:t>
      </w:r>
      <w:r w:rsidRPr="00E643F7">
        <w:rPr>
          <w:rFonts w:hint="eastAsia"/>
        </w:rPr>
        <w:t>公里</w:t>
      </w:r>
      <w:r w:rsidR="004D3F84">
        <w:rPr>
          <w:rFonts w:hint="eastAsia"/>
        </w:rPr>
        <w:t>的</w:t>
      </w:r>
      <w:r w:rsidR="004D3F84" w:rsidRPr="00E643F7">
        <w:rPr>
          <w:rFonts w:hint="eastAsia"/>
        </w:rPr>
        <w:t>大氣層</w:t>
      </w:r>
      <w:r w:rsidR="004D3F84">
        <w:rPr>
          <w:rFonts w:hint="eastAsia"/>
        </w:rPr>
        <w:t>所包圍。</w:t>
      </w:r>
      <w:r w:rsidR="004D3F84" w:rsidRPr="00E643F7">
        <w:rPr>
          <w:rFonts w:hint="eastAsia"/>
        </w:rPr>
        <w:t>大氣層</w:t>
      </w:r>
      <w:r w:rsidR="004D3F84">
        <w:rPr>
          <w:rFonts w:hint="eastAsia"/>
        </w:rPr>
        <w:t>從</w:t>
      </w:r>
      <w:r w:rsidR="000E02FD">
        <w:rPr>
          <w:rFonts w:hint="eastAsia"/>
        </w:rPr>
        <w:t>太</w:t>
      </w:r>
      <w:r w:rsidRPr="00E643F7">
        <w:rPr>
          <w:rFonts w:hint="eastAsia"/>
        </w:rPr>
        <w:t>陽</w:t>
      </w:r>
      <w:r w:rsidR="004D3F84">
        <w:rPr>
          <w:rFonts w:hint="eastAsia"/>
        </w:rPr>
        <w:t>的幅射中保護我們</w:t>
      </w:r>
      <w:r w:rsidRPr="00E643F7">
        <w:rPr>
          <w:rFonts w:hint="eastAsia"/>
        </w:rPr>
        <w:t>，</w:t>
      </w:r>
      <w:r w:rsidR="004D3F84">
        <w:rPr>
          <w:rFonts w:hint="eastAsia"/>
        </w:rPr>
        <w:t>也</w:t>
      </w:r>
      <w:r w:rsidRPr="00E643F7">
        <w:rPr>
          <w:rFonts w:hint="eastAsia"/>
        </w:rPr>
        <w:t>保持</w:t>
      </w:r>
      <w:r w:rsidR="004D3F84">
        <w:rPr>
          <w:rFonts w:hint="eastAsia"/>
        </w:rPr>
        <w:t>著</w:t>
      </w:r>
      <w:r w:rsidRPr="00E643F7">
        <w:rPr>
          <w:rFonts w:hint="eastAsia"/>
        </w:rPr>
        <w:t>地球的溫度。如果沒有了大氣層保護，地球日間</w:t>
      </w:r>
      <w:r w:rsidR="004D3F84">
        <w:rPr>
          <w:rFonts w:hint="eastAsia"/>
        </w:rPr>
        <w:t>溫度可高達攝氏180度</w:t>
      </w:r>
      <w:r w:rsidR="00A25ABB">
        <w:rPr>
          <w:rFonts w:hint="eastAsia"/>
        </w:rPr>
        <w:t>，</w:t>
      </w:r>
      <w:r w:rsidRPr="00E643F7">
        <w:rPr>
          <w:rFonts w:hint="eastAsia"/>
        </w:rPr>
        <w:t>夜間</w:t>
      </w:r>
      <w:r w:rsidR="00A25ABB">
        <w:rPr>
          <w:rFonts w:hint="eastAsia"/>
        </w:rPr>
        <w:t>低至攝氏</w:t>
      </w:r>
      <w:r w:rsidR="000E02FD">
        <w:rPr>
          <w:rFonts w:hint="eastAsia"/>
        </w:rPr>
        <w:t>負</w:t>
      </w:r>
      <w:r w:rsidR="00A25ABB">
        <w:rPr>
          <w:rFonts w:hint="eastAsia"/>
        </w:rPr>
        <w:t>150度</w:t>
      </w:r>
      <w:r w:rsidR="000E02FD">
        <w:rPr>
          <w:rFonts w:hint="eastAsia"/>
        </w:rPr>
        <w:t>。</w:t>
      </w:r>
      <w:r w:rsidRPr="00E643F7">
        <w:rPr>
          <w:rFonts w:hint="eastAsia"/>
        </w:rPr>
        <w:t>溫差</w:t>
      </w:r>
      <w:r w:rsidR="00A25ABB" w:rsidRPr="00A25ABB">
        <w:rPr>
          <w:rFonts w:hint="eastAsia"/>
        </w:rPr>
        <w:t>有幾百</w:t>
      </w:r>
      <w:r w:rsidRPr="00A25ABB">
        <w:rPr>
          <w:rFonts w:hint="eastAsia"/>
        </w:rPr>
        <w:t>度</w:t>
      </w:r>
      <w:r w:rsidR="00A25ABB">
        <w:rPr>
          <w:rFonts w:hint="eastAsia"/>
        </w:rPr>
        <w:t>，完全</w:t>
      </w:r>
      <w:r w:rsidRPr="00E643F7">
        <w:rPr>
          <w:rFonts w:hint="eastAsia"/>
        </w:rPr>
        <w:t>不適合生物</w:t>
      </w:r>
      <w:r w:rsidR="00A25ABB">
        <w:rPr>
          <w:rFonts w:hint="eastAsia"/>
        </w:rPr>
        <w:t>居住</w:t>
      </w:r>
      <w:r w:rsidRPr="00E643F7">
        <w:rPr>
          <w:rFonts w:hint="eastAsia"/>
        </w:rPr>
        <w:t>。</w:t>
      </w:r>
    </w:p>
    <w:p w14:paraId="1ECBABA8" w14:textId="54D1580F" w:rsidR="002222E8" w:rsidRDefault="007149C1" w:rsidP="00E643F7"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神</w:t>
      </w:r>
      <w:r w:rsidR="00B01F8B" w:rsidRPr="00E643F7">
        <w:rPr>
          <w:rFonts w:hint="eastAsia"/>
        </w:rPr>
        <w:t>又</w:t>
      </w:r>
      <w:r w:rsidR="00B01F8B" w:rsidRPr="00E643F7">
        <w:t>鋪地</w:t>
      </w:r>
      <w:proofErr w:type="gramEnd"/>
      <w:r w:rsidR="00B01F8B" w:rsidRPr="00E643F7">
        <w:t>在水以上</w:t>
      </w:r>
      <w:r w:rsidR="00B01F8B" w:rsidRPr="00E643F7">
        <w:rPr>
          <w:rFonts w:hint="eastAsia"/>
        </w:rPr>
        <w:t>，好讓人可以在地上生活。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神</w:t>
      </w:r>
      <w:r w:rsidR="00B01F8B" w:rsidRPr="00E643F7">
        <w:rPr>
          <w:rFonts w:hint="eastAsia"/>
        </w:rPr>
        <w:t>從太</w:t>
      </w:r>
      <w:proofErr w:type="gramEnd"/>
      <w:r w:rsidR="00B01F8B" w:rsidRPr="00E643F7">
        <w:rPr>
          <w:rFonts w:hint="eastAsia"/>
        </w:rPr>
        <w:t>初</w:t>
      </w:r>
      <w:r w:rsidR="00A25ABB">
        <w:rPr>
          <w:rFonts w:hint="eastAsia"/>
        </w:rPr>
        <w:t>就</w:t>
      </w:r>
      <w:r w:rsidR="00B01F8B" w:rsidRPr="00E643F7">
        <w:rPr>
          <w:rFonts w:hint="eastAsia"/>
        </w:rPr>
        <w:t>定了</w:t>
      </w:r>
      <w:r w:rsidR="00A25ABB">
        <w:rPr>
          <w:rFonts w:hint="eastAsia"/>
        </w:rPr>
        <w:t>海</w:t>
      </w:r>
      <w:r w:rsidR="00B01F8B" w:rsidRPr="00E643F7">
        <w:rPr>
          <w:rFonts w:hint="eastAsia"/>
        </w:rPr>
        <w:t>水的</w:t>
      </w:r>
      <w:r w:rsidR="00A25ABB">
        <w:rPr>
          <w:rFonts w:hint="eastAsia"/>
        </w:rPr>
        <w:t>界</w:t>
      </w:r>
      <w:r w:rsidR="00B01F8B" w:rsidRPr="00E643F7">
        <w:rPr>
          <w:rFonts w:hint="eastAsia"/>
        </w:rPr>
        <w:t>限(伯3</w:t>
      </w:r>
      <w:r w:rsidR="002C6936" w:rsidRPr="00E643F7">
        <w:rPr>
          <w:rFonts w:hint="eastAsia"/>
        </w:rPr>
        <w:t>8:11</w:t>
      </w:r>
      <w:r w:rsidR="00B01F8B" w:rsidRPr="00E643F7">
        <w:rPr>
          <w:rFonts w:hint="eastAsia"/>
        </w:rPr>
        <w:t>)</w:t>
      </w:r>
      <w:r w:rsidR="00A25ABB">
        <w:rPr>
          <w:rFonts w:hint="eastAsia"/>
        </w:rPr>
        <w:t>，不許</w:t>
      </w:r>
      <w:r w:rsidR="00A25ABB" w:rsidRPr="00E643F7">
        <w:rPr>
          <w:rFonts w:hint="eastAsia"/>
        </w:rPr>
        <w:t>波浪</w:t>
      </w:r>
      <w:r w:rsidR="00A25ABB">
        <w:rPr>
          <w:rFonts w:hint="eastAsia"/>
        </w:rPr>
        <w:t>淹沒大地</w:t>
      </w:r>
      <w:r w:rsidR="002C6936" w:rsidRPr="00E643F7">
        <w:rPr>
          <w:rFonts w:hint="eastAsia"/>
        </w:rPr>
        <w:t>。不但</w:t>
      </w:r>
      <w:r w:rsidR="00CD4228">
        <w:rPr>
          <w:rFonts w:hint="eastAsia"/>
        </w:rPr>
        <w:t>如</w:t>
      </w:r>
      <w:r w:rsidR="002C6936" w:rsidRPr="00E643F7">
        <w:rPr>
          <w:rFonts w:hint="eastAsia"/>
        </w:rPr>
        <w:t>此，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神</w:t>
      </w:r>
      <w:r w:rsidR="00A25ABB">
        <w:rPr>
          <w:rFonts w:hint="eastAsia"/>
        </w:rPr>
        <w:t>造了</w:t>
      </w:r>
      <w:proofErr w:type="gramEnd"/>
      <w:r w:rsidR="00A25ABB">
        <w:rPr>
          <w:rFonts w:hint="eastAsia"/>
        </w:rPr>
        <w:t>大光，指著日頭，還有</w:t>
      </w:r>
      <w:r w:rsidR="002C6936" w:rsidRPr="00E643F7">
        <w:rPr>
          <w:rFonts w:hint="eastAsia"/>
        </w:rPr>
        <w:t>月亮和</w:t>
      </w:r>
      <w:proofErr w:type="gramStart"/>
      <w:r w:rsidR="002C6936" w:rsidRPr="00E643F7">
        <w:rPr>
          <w:rFonts w:hint="eastAsia"/>
        </w:rPr>
        <w:t>眾星宿</w:t>
      </w:r>
      <w:proofErr w:type="gramEnd"/>
      <w:r w:rsidR="002C6936" w:rsidRPr="00E643F7">
        <w:rPr>
          <w:rFonts w:hint="eastAsia"/>
        </w:rPr>
        <w:t>。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神</w:t>
      </w:r>
      <w:r w:rsidR="002C6936" w:rsidRPr="00E643F7">
        <w:rPr>
          <w:rFonts w:hint="eastAsia"/>
        </w:rPr>
        <w:t>造日頭</w:t>
      </w:r>
      <w:proofErr w:type="gramEnd"/>
      <w:r w:rsidR="002C6936" w:rsidRPr="00E643F7">
        <w:rPr>
          <w:rFonts w:hint="eastAsia"/>
        </w:rPr>
        <w:t>管白晝，月亮管夜間，並造了無數的星</w:t>
      </w:r>
      <w:r w:rsidR="00A25ABB">
        <w:rPr>
          <w:rFonts w:hint="eastAsia"/>
        </w:rPr>
        <w:t>來</w:t>
      </w:r>
      <w:r w:rsidR="002C6936" w:rsidRPr="00E643F7">
        <w:rPr>
          <w:rFonts w:hint="eastAsia"/>
        </w:rPr>
        <w:t>裝飾夜空。太陽供應</w:t>
      </w:r>
      <w:r w:rsidR="00A25ABB">
        <w:rPr>
          <w:rFonts w:hint="eastAsia"/>
        </w:rPr>
        <w:t>著</w:t>
      </w:r>
      <w:r w:rsidR="002C6936" w:rsidRPr="00E643F7">
        <w:rPr>
          <w:rFonts w:hint="eastAsia"/>
        </w:rPr>
        <w:t>地球生物</w:t>
      </w:r>
      <w:r w:rsidR="00335F15">
        <w:rPr>
          <w:rFonts w:hint="eastAsia"/>
        </w:rPr>
        <w:t>的</w:t>
      </w:r>
      <w:r w:rsidR="002C6936" w:rsidRPr="00E643F7">
        <w:rPr>
          <w:rFonts w:hint="eastAsia"/>
        </w:rPr>
        <w:t>能</w:t>
      </w:r>
      <w:r w:rsidR="00335F15">
        <w:rPr>
          <w:rFonts w:hint="eastAsia"/>
        </w:rPr>
        <w:t>量</w:t>
      </w:r>
      <w:r w:rsidR="002C6936" w:rsidRPr="00E643F7">
        <w:rPr>
          <w:rFonts w:hint="eastAsia"/>
        </w:rPr>
        <w:t>。地球生物通過</w:t>
      </w:r>
      <w:r w:rsidR="00335F15">
        <w:rPr>
          <w:rFonts w:hint="eastAsia"/>
        </w:rPr>
        <w:t>照射或</w:t>
      </w:r>
      <w:r w:rsidR="002C6936" w:rsidRPr="00E643F7">
        <w:rPr>
          <w:rFonts w:hint="eastAsia"/>
        </w:rPr>
        <w:t>進食</w:t>
      </w:r>
      <w:r w:rsidR="005419EC">
        <w:rPr>
          <w:rFonts w:hint="eastAsia"/>
        </w:rPr>
        <w:t>來</w:t>
      </w:r>
      <w:r w:rsidR="002C6936" w:rsidRPr="00E643F7">
        <w:rPr>
          <w:rFonts w:hint="eastAsia"/>
        </w:rPr>
        <w:t>吸取從太陽而來的能量。若地球</w:t>
      </w:r>
      <w:r w:rsidR="005419EC">
        <w:rPr>
          <w:rFonts w:hint="eastAsia"/>
        </w:rPr>
        <w:t>太</w:t>
      </w:r>
      <w:r w:rsidR="002C6936" w:rsidRPr="00E643F7">
        <w:rPr>
          <w:rFonts w:hint="eastAsia"/>
        </w:rPr>
        <w:t>接近</w:t>
      </w:r>
      <w:r w:rsidR="005419EC">
        <w:rPr>
          <w:rFonts w:hint="eastAsia"/>
        </w:rPr>
        <w:t>太</w:t>
      </w:r>
      <w:r w:rsidR="002C6936" w:rsidRPr="00E643F7">
        <w:rPr>
          <w:rFonts w:hint="eastAsia"/>
        </w:rPr>
        <w:t>陽，</w:t>
      </w:r>
      <w:r w:rsidR="005419EC">
        <w:rPr>
          <w:rFonts w:hint="eastAsia"/>
        </w:rPr>
        <w:t>地球就會熔</w:t>
      </w:r>
      <w:r w:rsidR="002C6936" w:rsidRPr="00E643F7">
        <w:rPr>
          <w:rFonts w:hint="eastAsia"/>
        </w:rPr>
        <w:t>毀</w:t>
      </w:r>
      <w:r w:rsidR="005419EC">
        <w:rPr>
          <w:rFonts w:hint="eastAsia"/>
        </w:rPr>
        <w:t>；若</w:t>
      </w:r>
      <w:r w:rsidR="002C6936" w:rsidRPr="00E643F7">
        <w:rPr>
          <w:rFonts w:hint="eastAsia"/>
        </w:rPr>
        <w:t>遠離太陽</w:t>
      </w:r>
      <w:r w:rsidR="005419EC">
        <w:rPr>
          <w:rFonts w:hint="eastAsia"/>
        </w:rPr>
        <w:t>太多</w:t>
      </w:r>
      <w:r w:rsidR="002C6936" w:rsidRPr="00E643F7">
        <w:rPr>
          <w:rFonts w:hint="eastAsia"/>
        </w:rPr>
        <w:t>，</w:t>
      </w:r>
      <w:r w:rsidR="005419EC">
        <w:rPr>
          <w:rFonts w:hint="eastAsia"/>
        </w:rPr>
        <w:t>又會</w:t>
      </w:r>
      <w:r w:rsidR="002C6936" w:rsidRPr="00E643F7">
        <w:rPr>
          <w:rFonts w:hint="eastAsia"/>
        </w:rPr>
        <w:t>成為冰河</w:t>
      </w:r>
      <w:r w:rsidR="005419EC">
        <w:rPr>
          <w:rFonts w:hint="eastAsia"/>
        </w:rPr>
        <w:t>星體</w:t>
      </w:r>
      <w:r w:rsidR="002C6936" w:rsidRPr="00E643F7">
        <w:rPr>
          <w:rFonts w:hint="eastAsia"/>
        </w:rPr>
        <w:t>，</w:t>
      </w:r>
      <w:r w:rsidR="005419EC">
        <w:rPr>
          <w:rFonts w:hint="eastAsia"/>
        </w:rPr>
        <w:t>不適合</w:t>
      </w:r>
      <w:r w:rsidR="002C6936" w:rsidRPr="00E643F7">
        <w:rPr>
          <w:rFonts w:hint="eastAsia"/>
        </w:rPr>
        <w:t>生物</w:t>
      </w:r>
      <w:r w:rsidR="002222E8">
        <w:rPr>
          <w:rFonts w:hint="eastAsia"/>
        </w:rPr>
        <w:t>生活</w:t>
      </w:r>
      <w:r w:rsidR="002C6936" w:rsidRPr="00E643F7">
        <w:rPr>
          <w:rFonts w:hint="eastAsia"/>
        </w:rPr>
        <w:t>。</w:t>
      </w:r>
      <w:proofErr w:type="gramStart"/>
      <w:r w:rsidR="002222E8">
        <w:rPr>
          <w:rFonts w:hint="eastAsia"/>
        </w:rPr>
        <w:t>被造的</w:t>
      </w:r>
      <w:proofErr w:type="gramEnd"/>
      <w:r w:rsidR="002222E8">
        <w:rPr>
          <w:rFonts w:hint="eastAsia"/>
        </w:rPr>
        <w:t>萬物藏著</w:t>
      </w:r>
      <w:r>
        <w:rPr>
          <w:rFonts w:hint="eastAsia"/>
        </w:rPr>
        <w:t xml:space="preserve">　神</w:t>
      </w:r>
      <w:r w:rsidR="009E3CF1" w:rsidRPr="00E643F7">
        <w:rPr>
          <w:rFonts w:hint="eastAsia"/>
        </w:rPr>
        <w:t>萬般的智慧。</w:t>
      </w:r>
      <w:r w:rsidR="002222E8" w:rsidRPr="00E643F7">
        <w:rPr>
          <w:rFonts w:hint="eastAsia"/>
        </w:rPr>
        <w:t>許多時</w:t>
      </w:r>
      <w:r w:rsidR="002222E8">
        <w:rPr>
          <w:rFonts w:hint="eastAsia"/>
        </w:rPr>
        <w:t>我</w:t>
      </w:r>
      <w:r w:rsidR="002222E8" w:rsidRPr="00E643F7">
        <w:rPr>
          <w:rFonts w:hint="eastAsia"/>
        </w:rPr>
        <w:t>們習慣</w:t>
      </w:r>
      <w:r w:rsidR="002222E8">
        <w:rPr>
          <w:rFonts w:hint="eastAsia"/>
        </w:rPr>
        <w:t>享受</w:t>
      </w:r>
      <w:r>
        <w:rPr>
          <w:rFonts w:hint="eastAsia"/>
        </w:rPr>
        <w:t xml:space="preserve">　神</w:t>
      </w:r>
      <w:r w:rsidR="002222E8" w:rsidRPr="00E643F7">
        <w:rPr>
          <w:rFonts w:hint="eastAsia"/>
        </w:rPr>
        <w:t>的恩典</w:t>
      </w:r>
      <w:r w:rsidR="002222E8">
        <w:rPr>
          <w:rFonts w:hint="eastAsia"/>
        </w:rPr>
        <w:t>，以為是理所當然的。</w:t>
      </w:r>
      <w:r w:rsidR="002222E8" w:rsidRPr="00E643F7">
        <w:rPr>
          <w:rFonts w:hint="eastAsia"/>
        </w:rPr>
        <w:t>但失去了，</w:t>
      </w:r>
      <w:r w:rsidR="002222E8">
        <w:rPr>
          <w:rFonts w:hint="eastAsia"/>
        </w:rPr>
        <w:t>我們</w:t>
      </w:r>
      <w:r w:rsidR="002222E8" w:rsidRPr="00E643F7">
        <w:rPr>
          <w:rFonts w:hint="eastAsia"/>
        </w:rPr>
        <w:t>才曉得當中的價值</w:t>
      </w:r>
      <w:r w:rsidR="002222E8">
        <w:rPr>
          <w:rFonts w:hint="eastAsia"/>
        </w:rPr>
        <w:t>和重要</w:t>
      </w:r>
      <w:r w:rsidR="002222E8" w:rsidRPr="00E643F7">
        <w:rPr>
          <w:rFonts w:hint="eastAsia"/>
        </w:rPr>
        <w:t>。我們每天如常走路，呼吸</w:t>
      </w:r>
      <w:r w:rsidR="002222E8">
        <w:rPr>
          <w:rFonts w:hint="eastAsia"/>
        </w:rPr>
        <w:t>，</w:t>
      </w:r>
      <w:r w:rsidR="002222E8" w:rsidRPr="00E643F7">
        <w:rPr>
          <w:rFonts w:hint="eastAsia"/>
        </w:rPr>
        <w:t>吃喝，入睡</w:t>
      </w:r>
      <w:r w:rsidR="002222E8">
        <w:rPr>
          <w:rFonts w:hint="eastAsia"/>
        </w:rPr>
        <w:t>，</w:t>
      </w:r>
      <w:r w:rsidR="002222E8" w:rsidRPr="00E643F7">
        <w:rPr>
          <w:rFonts w:hint="eastAsia"/>
        </w:rPr>
        <w:t>欣</w:t>
      </w:r>
      <w:r w:rsidR="00335F15">
        <w:rPr>
          <w:rFonts w:hint="eastAsia"/>
        </w:rPr>
        <w:t>賞</w:t>
      </w:r>
      <w:r w:rsidR="002222E8" w:rsidRPr="00E643F7">
        <w:rPr>
          <w:rFonts w:hint="eastAsia"/>
        </w:rPr>
        <w:t>黎明和夕陽</w:t>
      </w:r>
      <w:r w:rsidR="002222E8">
        <w:rPr>
          <w:rFonts w:hint="eastAsia"/>
        </w:rPr>
        <w:t>，仰望眾星宿，</w:t>
      </w:r>
      <w:r w:rsidR="002222E8" w:rsidRPr="00E643F7">
        <w:rPr>
          <w:rFonts w:hint="eastAsia"/>
        </w:rPr>
        <w:t>全都是</w:t>
      </w:r>
      <w:r>
        <w:rPr>
          <w:rFonts w:hint="eastAsia"/>
        </w:rPr>
        <w:t xml:space="preserve">　神</w:t>
      </w:r>
      <w:r w:rsidR="002222E8" w:rsidRPr="00E643F7">
        <w:rPr>
          <w:rFonts w:hint="eastAsia"/>
        </w:rPr>
        <w:t>所賜給我們的恩典</w:t>
      </w:r>
      <w:r w:rsidR="002222E8">
        <w:rPr>
          <w:rFonts w:hint="eastAsia"/>
        </w:rPr>
        <w:t>，是我們當向</w:t>
      </w:r>
      <w:r>
        <w:rPr>
          <w:rFonts w:hint="eastAsia"/>
        </w:rPr>
        <w:t xml:space="preserve">　神</w:t>
      </w:r>
      <w:r w:rsidR="002222E8">
        <w:rPr>
          <w:rFonts w:hint="eastAsia"/>
        </w:rPr>
        <w:t>稱謝</w:t>
      </w:r>
      <w:r w:rsidR="002222E8" w:rsidRPr="00E643F7">
        <w:rPr>
          <w:rFonts w:hint="eastAsia"/>
        </w:rPr>
        <w:t>的題目。</w:t>
      </w:r>
    </w:p>
    <w:p w14:paraId="06851551" w14:textId="7E4956E7" w:rsidR="000D24BC" w:rsidRDefault="00E5704C">
      <w:pPr>
        <w:pStyle w:val="Heading2"/>
      </w:pPr>
      <w:r>
        <w:rPr>
          <w:rFonts w:hint="eastAsia"/>
        </w:rPr>
        <w:t>第三，</w:t>
      </w:r>
      <w:proofErr w:type="gramStart"/>
      <w:r>
        <w:rPr>
          <w:rFonts w:hint="eastAsia"/>
        </w:rPr>
        <w:t>感謝救恩的</w:t>
      </w:r>
      <w:proofErr w:type="gramEnd"/>
      <w:r w:rsidR="007149C1">
        <w:rPr>
          <w:rFonts w:hint="eastAsia"/>
        </w:rPr>
        <w:t xml:space="preserve">　神</w:t>
      </w:r>
      <w:r w:rsidR="000D24BC">
        <w:rPr>
          <w:rFonts w:hint="eastAsia"/>
        </w:rPr>
        <w:t xml:space="preserve"> (</w:t>
      </w:r>
      <w:r>
        <w:rPr>
          <w:rFonts w:hint="eastAsia"/>
        </w:rPr>
        <w:t>10</w:t>
      </w:r>
      <w:r w:rsidR="000D24BC">
        <w:rPr>
          <w:rFonts w:hint="eastAsia"/>
        </w:rPr>
        <w:t>-</w:t>
      </w:r>
      <w:r w:rsidR="002366A8">
        <w:t>1</w:t>
      </w:r>
      <w:r>
        <w:rPr>
          <w:rFonts w:hint="eastAsia"/>
        </w:rPr>
        <w:t>5</w:t>
      </w:r>
      <w:r w:rsidR="000D24BC">
        <w:rPr>
          <w:rFonts w:hint="eastAsia"/>
        </w:rPr>
        <w:t>)</w:t>
      </w:r>
    </w:p>
    <w:p w14:paraId="3A8F6A44" w14:textId="41191F22" w:rsidR="002222E8" w:rsidRDefault="002366A8" w:rsidP="00E643F7">
      <w:r w:rsidRPr="00E643F7">
        <w:rPr>
          <w:rFonts w:hint="eastAsia"/>
        </w:rPr>
        <w:t>請看</w:t>
      </w:r>
      <w:r w:rsidR="00A70C1F" w:rsidRPr="00E643F7">
        <w:rPr>
          <w:rFonts w:hint="eastAsia"/>
        </w:rPr>
        <w:t>第</w:t>
      </w:r>
      <w:r w:rsidRPr="00E643F7">
        <w:t>1</w:t>
      </w:r>
      <w:r w:rsidR="00E5704C" w:rsidRPr="00E643F7">
        <w:rPr>
          <w:rFonts w:hint="eastAsia"/>
        </w:rPr>
        <w:t>0-12</w:t>
      </w:r>
      <w:r w:rsidR="00202CE4" w:rsidRPr="00E643F7">
        <w:rPr>
          <w:rFonts w:hint="eastAsia"/>
        </w:rPr>
        <w:t>節：</w:t>
      </w:r>
      <w:r w:rsidR="009F3297" w:rsidRPr="00E643F7">
        <w:rPr>
          <w:rFonts w:hint="eastAsia"/>
        </w:rPr>
        <w:t>「</w:t>
      </w:r>
      <w:r w:rsidR="00E5704C" w:rsidRPr="00A25ABB">
        <w:rPr>
          <w:rStyle w:val="a2"/>
        </w:rPr>
        <w:t>稱謝那擊殺埃及人之長子的，</w:t>
      </w:r>
      <w:r w:rsidR="00582F1D" w:rsidRPr="00A25ABB">
        <w:rPr>
          <w:rStyle w:val="a2"/>
        </w:rPr>
        <w:t>因祂的慈愛永遠長存</w:t>
      </w:r>
      <w:r w:rsidR="00E5704C" w:rsidRPr="00A25ABB">
        <w:rPr>
          <w:rStyle w:val="a2"/>
        </w:rPr>
        <w:t>。他領以色列人從他們中間出來，</w:t>
      </w:r>
      <w:r w:rsidR="00582F1D" w:rsidRPr="00A25ABB">
        <w:rPr>
          <w:rStyle w:val="a2"/>
        </w:rPr>
        <w:t>因祂的慈愛永遠長存</w:t>
      </w:r>
      <w:r w:rsidR="00E5704C" w:rsidRPr="00A25ABB">
        <w:rPr>
          <w:rStyle w:val="a2"/>
        </w:rPr>
        <w:t>。他施</w:t>
      </w:r>
      <w:r w:rsidR="00E5704C" w:rsidRPr="00A25ABB">
        <w:rPr>
          <w:rStyle w:val="a2"/>
        </w:rPr>
        <w:t>展大能的手和伸出來的膀臂，</w:t>
      </w:r>
      <w:r w:rsidR="00582F1D" w:rsidRPr="00A25ABB">
        <w:rPr>
          <w:rStyle w:val="a2"/>
        </w:rPr>
        <w:t>因祂的慈愛永遠長存</w:t>
      </w:r>
      <w:r w:rsidR="00E5704C" w:rsidRPr="00A25ABB">
        <w:rPr>
          <w:rStyle w:val="a2"/>
        </w:rPr>
        <w:t>。</w:t>
      </w:r>
      <w:r w:rsidR="009F3297" w:rsidRPr="00E643F7">
        <w:rPr>
          <w:rFonts w:hint="eastAsia"/>
        </w:rPr>
        <w:t>」</w:t>
      </w:r>
      <w:r w:rsidR="00E5704C" w:rsidRPr="00E643F7">
        <w:rPr>
          <w:rFonts w:hint="eastAsia"/>
        </w:rPr>
        <w:t>以色列在埃及作奴隸，感到非常痛苦。</w:t>
      </w:r>
      <w:r w:rsidR="002222E8">
        <w:rPr>
          <w:rFonts w:hint="eastAsia"/>
        </w:rPr>
        <w:t>他們</w:t>
      </w:r>
      <w:r w:rsidR="00E5704C" w:rsidRPr="00E643F7">
        <w:rPr>
          <w:rFonts w:hint="eastAsia"/>
        </w:rPr>
        <w:t>受法老的</w:t>
      </w:r>
      <w:r w:rsidR="002222E8">
        <w:rPr>
          <w:rFonts w:hint="eastAsia"/>
        </w:rPr>
        <w:t>勞役</w:t>
      </w:r>
      <w:r w:rsidR="00E5704C" w:rsidRPr="00E643F7">
        <w:rPr>
          <w:rFonts w:hint="eastAsia"/>
        </w:rPr>
        <w:t>虐待，</w:t>
      </w:r>
      <w:r w:rsidR="002222E8">
        <w:rPr>
          <w:rFonts w:hint="eastAsia"/>
        </w:rPr>
        <w:t>就</w:t>
      </w:r>
      <w:r w:rsidR="00E5704C" w:rsidRPr="00E643F7">
        <w:rPr>
          <w:rFonts w:hint="eastAsia"/>
        </w:rPr>
        <w:t>歎息哀求耶和華，懇切盼望</w:t>
      </w:r>
      <w:r w:rsidR="007149C1">
        <w:rPr>
          <w:rFonts w:hint="eastAsia"/>
        </w:rPr>
        <w:t xml:space="preserve">　神</w:t>
      </w:r>
      <w:r w:rsidR="002222E8">
        <w:rPr>
          <w:rFonts w:hint="eastAsia"/>
        </w:rPr>
        <w:t>的拯救</w:t>
      </w:r>
      <w:r w:rsidR="00C01347" w:rsidRPr="00E643F7">
        <w:rPr>
          <w:rFonts w:hint="eastAsia"/>
        </w:rPr>
        <w:t>。</w:t>
      </w:r>
      <w:r w:rsidR="00E5704C" w:rsidRPr="00E643F7">
        <w:rPr>
          <w:rFonts w:hint="eastAsia"/>
        </w:rPr>
        <w:t>然而，靠他們的力量</w:t>
      </w:r>
      <w:r w:rsidR="002222E8">
        <w:rPr>
          <w:rFonts w:hint="eastAsia"/>
        </w:rPr>
        <w:t>是</w:t>
      </w:r>
      <w:r w:rsidR="00E5704C" w:rsidRPr="00E643F7">
        <w:rPr>
          <w:rFonts w:hint="eastAsia"/>
        </w:rPr>
        <w:t>不能得釋放</w:t>
      </w:r>
      <w:r w:rsidR="002222E8">
        <w:rPr>
          <w:rFonts w:hint="eastAsia"/>
        </w:rPr>
        <w:t>的。以色列</w:t>
      </w:r>
      <w:r w:rsidR="00E5704C" w:rsidRPr="00E643F7">
        <w:rPr>
          <w:rFonts w:hint="eastAsia"/>
        </w:rPr>
        <w:t>如同落在網</w:t>
      </w:r>
      <w:r w:rsidR="00AA59AE" w:rsidRPr="00E643F7">
        <w:rPr>
          <w:rFonts w:hint="eastAsia"/>
        </w:rPr>
        <w:t>羅</w:t>
      </w:r>
      <w:proofErr w:type="gramStart"/>
      <w:r w:rsidR="00AA59AE" w:rsidRPr="00E643F7">
        <w:rPr>
          <w:rFonts w:hint="eastAsia"/>
        </w:rPr>
        <w:t>裏</w:t>
      </w:r>
      <w:proofErr w:type="gramEnd"/>
      <w:r w:rsidR="00AA59AE" w:rsidRPr="00E643F7">
        <w:rPr>
          <w:rFonts w:hint="eastAsia"/>
        </w:rPr>
        <w:t>的雀鳥，不能自救。</w:t>
      </w:r>
      <w:r w:rsidR="007149C1">
        <w:rPr>
          <w:rFonts w:hint="eastAsia"/>
        </w:rPr>
        <w:t xml:space="preserve">　神</w:t>
      </w:r>
      <w:r w:rsidR="00AA59AE" w:rsidRPr="00E643F7">
        <w:rPr>
          <w:rFonts w:hint="eastAsia"/>
        </w:rPr>
        <w:t>藉著十災，</w:t>
      </w:r>
      <w:r w:rsidR="002222E8">
        <w:rPr>
          <w:rFonts w:hint="eastAsia"/>
        </w:rPr>
        <w:t>使內心剛硬的</w:t>
      </w:r>
      <w:r w:rsidR="00AA59AE" w:rsidRPr="00E643F7">
        <w:rPr>
          <w:rFonts w:hint="eastAsia"/>
        </w:rPr>
        <w:t>法老降服。在第十災，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="00AA59AE" w:rsidRPr="00E643F7">
        <w:rPr>
          <w:rFonts w:hint="eastAsia"/>
        </w:rPr>
        <w:t>擊殺</w:t>
      </w:r>
      <w:proofErr w:type="gramEnd"/>
      <w:r w:rsidR="00AA59AE" w:rsidRPr="00E643F7">
        <w:rPr>
          <w:rFonts w:hint="eastAsia"/>
        </w:rPr>
        <w:t>他們的長子，最終法老扯白旗投降</w:t>
      </w:r>
      <w:r w:rsidR="002222E8">
        <w:rPr>
          <w:rFonts w:hint="eastAsia"/>
        </w:rPr>
        <w:t>，容以色列百姓</w:t>
      </w:r>
      <w:r w:rsidR="00335F15">
        <w:rPr>
          <w:rFonts w:hint="eastAsia"/>
        </w:rPr>
        <w:t>去</w:t>
      </w:r>
      <w:r w:rsidR="00AA59AE" w:rsidRPr="00E643F7">
        <w:rPr>
          <w:rFonts w:hint="eastAsia"/>
        </w:rPr>
        <w:t>。</w:t>
      </w:r>
      <w:r w:rsidR="002222E8">
        <w:rPr>
          <w:rFonts w:hint="eastAsia"/>
        </w:rPr>
        <w:t>對於順從</w:t>
      </w:r>
      <w:r w:rsidR="007149C1">
        <w:rPr>
          <w:rFonts w:hint="eastAsia"/>
        </w:rPr>
        <w:t xml:space="preserve">　神</w:t>
      </w:r>
      <w:r w:rsidR="002222E8">
        <w:rPr>
          <w:rFonts w:hint="eastAsia"/>
        </w:rPr>
        <w:t>的以色列百姓，</w:t>
      </w:r>
      <w:proofErr w:type="gramStart"/>
      <w:r w:rsidR="00AA59AE" w:rsidRPr="00E643F7">
        <w:rPr>
          <w:rFonts w:hint="eastAsia"/>
        </w:rPr>
        <w:t>滅命的</w:t>
      </w:r>
      <w:proofErr w:type="gramEnd"/>
      <w:r w:rsidR="00AA59AE" w:rsidRPr="00E643F7">
        <w:rPr>
          <w:rFonts w:hint="eastAsia"/>
        </w:rPr>
        <w:t>天使看見抹在門楣和門框上羔羊的血，</w:t>
      </w:r>
      <w:proofErr w:type="gramStart"/>
      <w:r w:rsidR="00AA59AE" w:rsidRPr="00E643F7">
        <w:rPr>
          <w:rFonts w:hint="eastAsia"/>
        </w:rPr>
        <w:t>就越門而</w:t>
      </w:r>
      <w:proofErr w:type="gramEnd"/>
      <w:r w:rsidR="00AA59AE" w:rsidRPr="00E643F7">
        <w:rPr>
          <w:rFonts w:hint="eastAsia"/>
        </w:rPr>
        <w:t>過</w:t>
      </w:r>
      <w:r w:rsidR="002222E8">
        <w:rPr>
          <w:rFonts w:hint="eastAsia"/>
        </w:rPr>
        <w:t>，災殃</w:t>
      </w:r>
      <w:proofErr w:type="gramStart"/>
      <w:r w:rsidR="002222E8">
        <w:rPr>
          <w:rFonts w:hint="eastAsia"/>
        </w:rPr>
        <w:t>不</w:t>
      </w:r>
      <w:proofErr w:type="gramEnd"/>
      <w:r w:rsidR="002222E8">
        <w:rPr>
          <w:rFonts w:hint="eastAsia"/>
        </w:rPr>
        <w:t>臨到他們身上</w:t>
      </w:r>
      <w:r w:rsidR="00AA59AE" w:rsidRPr="00E643F7">
        <w:rPr>
          <w:rFonts w:hint="eastAsia"/>
        </w:rPr>
        <w:t>。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="00AA59AE" w:rsidRPr="00E643F7">
        <w:rPr>
          <w:rFonts w:hint="eastAsia"/>
        </w:rPr>
        <w:t>如鷹</w:t>
      </w:r>
      <w:proofErr w:type="gramEnd"/>
      <w:r w:rsidR="00AA59AE" w:rsidRPr="00E643F7">
        <w:rPr>
          <w:rFonts w:hint="eastAsia"/>
        </w:rPr>
        <w:t>把</w:t>
      </w:r>
      <w:proofErr w:type="gramStart"/>
      <w:r w:rsidR="00AA59AE" w:rsidRPr="00E643F7">
        <w:rPr>
          <w:rFonts w:hint="eastAsia"/>
        </w:rPr>
        <w:t>祂</w:t>
      </w:r>
      <w:proofErr w:type="gramEnd"/>
      <w:r w:rsidR="00AA59AE" w:rsidRPr="00E643F7">
        <w:rPr>
          <w:rFonts w:hint="eastAsia"/>
        </w:rPr>
        <w:t>的百姓背在翅膀上，領他們出埃及。</w:t>
      </w:r>
      <w:r w:rsidR="007149C1">
        <w:rPr>
          <w:rFonts w:hint="eastAsia"/>
        </w:rPr>
        <w:t xml:space="preserve">　神</w:t>
      </w:r>
      <w:r w:rsidR="00AA59AE" w:rsidRPr="00E643F7">
        <w:rPr>
          <w:rFonts w:hint="eastAsia"/>
        </w:rPr>
        <w:t>以大能的手</w:t>
      </w:r>
      <w:r w:rsidR="002222E8">
        <w:rPr>
          <w:rFonts w:hint="eastAsia"/>
        </w:rPr>
        <w:t>和伸出來的膀臂引導他們</w:t>
      </w:r>
      <w:r w:rsidR="00AA59AE" w:rsidRPr="00E643F7">
        <w:rPr>
          <w:rFonts w:hint="eastAsia"/>
        </w:rPr>
        <w:t>。</w:t>
      </w:r>
    </w:p>
    <w:p w14:paraId="2AEC8221" w14:textId="7F54CFB4" w:rsidR="00A70C1F" w:rsidRPr="002222E8" w:rsidRDefault="00AA59AE" w:rsidP="002222E8">
      <w:r w:rsidRPr="002222E8">
        <w:rPr>
          <w:rFonts w:hint="eastAsia"/>
        </w:rPr>
        <w:t>我們</w:t>
      </w:r>
      <w:r w:rsidR="002222E8" w:rsidRPr="002222E8">
        <w:rPr>
          <w:rFonts w:hint="eastAsia"/>
        </w:rPr>
        <w:t>信徒</w:t>
      </w:r>
      <w:r w:rsidR="002222E8">
        <w:rPr>
          <w:rFonts w:hint="eastAsia"/>
        </w:rPr>
        <w:t>能夠</w:t>
      </w:r>
      <w:r w:rsidRPr="002222E8">
        <w:rPr>
          <w:rFonts w:hint="eastAsia"/>
        </w:rPr>
        <w:t>得救也是因為</w:t>
      </w:r>
      <w:r w:rsidR="007149C1">
        <w:rPr>
          <w:rFonts w:hint="eastAsia"/>
        </w:rPr>
        <w:t xml:space="preserve">　神</w:t>
      </w:r>
      <w:proofErr w:type="gramStart"/>
      <w:r w:rsidRPr="002222E8">
        <w:rPr>
          <w:rFonts w:hint="eastAsia"/>
        </w:rPr>
        <w:t>與撒但</w:t>
      </w:r>
      <w:proofErr w:type="gramEnd"/>
      <w:r w:rsidRPr="002222E8">
        <w:rPr>
          <w:rFonts w:hint="eastAsia"/>
        </w:rPr>
        <w:t>激烈的爭戰</w:t>
      </w:r>
      <w:r w:rsidR="002222E8">
        <w:rPr>
          <w:rFonts w:hint="eastAsia"/>
        </w:rPr>
        <w:t>而來。</w:t>
      </w:r>
      <w:r w:rsidRPr="002222E8">
        <w:rPr>
          <w:rFonts w:hint="eastAsia"/>
        </w:rPr>
        <w:t>藉著耶穌在十字架上的犧牲，付</w:t>
      </w:r>
      <w:r w:rsidR="002222E8">
        <w:rPr>
          <w:rFonts w:hint="eastAsia"/>
        </w:rPr>
        <w:t>清一切的</w:t>
      </w:r>
      <w:r w:rsidRPr="002222E8">
        <w:rPr>
          <w:rFonts w:hint="eastAsia"/>
        </w:rPr>
        <w:t>罪的贖價，</w:t>
      </w:r>
      <w:r w:rsidR="002222E8">
        <w:rPr>
          <w:rFonts w:hint="eastAsia"/>
        </w:rPr>
        <w:t>把</w:t>
      </w:r>
      <w:r w:rsidRPr="002222E8">
        <w:rPr>
          <w:rFonts w:hint="eastAsia"/>
        </w:rPr>
        <w:t>我們從撒但和罪中贖出來。我們</w:t>
      </w:r>
      <w:r w:rsidR="002222E8">
        <w:rPr>
          <w:rFonts w:hint="eastAsia"/>
        </w:rPr>
        <w:t>實在</w:t>
      </w:r>
      <w:r w:rsidRPr="002222E8">
        <w:rPr>
          <w:rFonts w:hint="eastAsia"/>
        </w:rPr>
        <w:t>容易忘記</w:t>
      </w:r>
      <w:r w:rsidR="007149C1">
        <w:rPr>
          <w:rFonts w:hint="eastAsia"/>
        </w:rPr>
        <w:t xml:space="preserve">　神</w:t>
      </w:r>
      <w:proofErr w:type="gramStart"/>
      <w:r w:rsidRPr="002222E8">
        <w:rPr>
          <w:rFonts w:hint="eastAsia"/>
        </w:rPr>
        <w:t>的救恩</w:t>
      </w:r>
      <w:proofErr w:type="gramEnd"/>
      <w:r w:rsidRPr="002222E8">
        <w:rPr>
          <w:rFonts w:hint="eastAsia"/>
        </w:rPr>
        <w:t>，失去起初</w:t>
      </w:r>
      <w:r w:rsidR="002222E8">
        <w:rPr>
          <w:rFonts w:hint="eastAsia"/>
        </w:rPr>
        <w:t>對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Pr="002222E8">
        <w:rPr>
          <w:rFonts w:hint="eastAsia"/>
        </w:rPr>
        <w:t>救</w:t>
      </w:r>
      <w:r w:rsidR="002222E8">
        <w:rPr>
          <w:rFonts w:hint="eastAsia"/>
        </w:rPr>
        <w:t>恩</w:t>
      </w:r>
      <w:proofErr w:type="gramEnd"/>
      <w:r w:rsidRPr="002222E8">
        <w:rPr>
          <w:rFonts w:hint="eastAsia"/>
        </w:rPr>
        <w:t>的感激</w:t>
      </w:r>
      <w:r w:rsidR="002222E8">
        <w:rPr>
          <w:rFonts w:hint="eastAsia"/>
        </w:rPr>
        <w:t>。反而，我們如同以色列一樣，在</w:t>
      </w:r>
      <w:r w:rsidRPr="002222E8">
        <w:rPr>
          <w:rFonts w:hint="eastAsia"/>
        </w:rPr>
        <w:t>現實問題</w:t>
      </w:r>
      <w:r w:rsidR="002222E8">
        <w:rPr>
          <w:rFonts w:hint="eastAsia"/>
        </w:rPr>
        <w:t>和挫</w:t>
      </w:r>
      <w:r w:rsidR="00335F15">
        <w:rPr>
          <w:rFonts w:hint="eastAsia"/>
        </w:rPr>
        <w:t>敗</w:t>
      </w:r>
      <w:r w:rsidR="002222E8">
        <w:rPr>
          <w:rFonts w:hint="eastAsia"/>
        </w:rPr>
        <w:t>中，</w:t>
      </w:r>
      <w:r w:rsidRPr="002222E8">
        <w:rPr>
          <w:rFonts w:hint="eastAsia"/>
        </w:rPr>
        <w:t>生出不平和埋怨。我們</w:t>
      </w:r>
      <w:r w:rsidR="00235DF8">
        <w:rPr>
          <w:rFonts w:hint="eastAsia"/>
        </w:rPr>
        <w:t>要</w:t>
      </w:r>
      <w:r w:rsidRPr="002222E8">
        <w:rPr>
          <w:rFonts w:hint="eastAsia"/>
        </w:rPr>
        <w:t>記念</w:t>
      </w:r>
      <w:proofErr w:type="gramStart"/>
      <w:r w:rsidRPr="002222E8">
        <w:rPr>
          <w:rFonts w:hint="eastAsia"/>
        </w:rPr>
        <w:t>從前</w:t>
      </w:r>
      <w:r w:rsidR="00235DF8">
        <w:rPr>
          <w:rFonts w:hint="eastAsia"/>
        </w:rPr>
        <w:t>作罪奴隸</w:t>
      </w:r>
      <w:proofErr w:type="gramEnd"/>
      <w:r w:rsidR="00235DF8">
        <w:rPr>
          <w:rFonts w:hint="eastAsia"/>
        </w:rPr>
        <w:t>的</w:t>
      </w:r>
      <w:r w:rsidRPr="002222E8">
        <w:rPr>
          <w:rFonts w:hint="eastAsia"/>
        </w:rPr>
        <w:t>悲慘</w:t>
      </w:r>
      <w:r w:rsidR="00235DF8">
        <w:rPr>
          <w:rFonts w:hint="eastAsia"/>
        </w:rPr>
        <w:t>形像</w:t>
      </w:r>
      <w:r w:rsidRPr="002222E8">
        <w:rPr>
          <w:rFonts w:hint="eastAsia"/>
        </w:rPr>
        <w:t>，</w:t>
      </w:r>
      <w:r w:rsidR="00235DF8">
        <w:rPr>
          <w:rFonts w:hint="eastAsia"/>
        </w:rPr>
        <w:t>數算</w:t>
      </w:r>
      <w:r w:rsidR="007149C1">
        <w:rPr>
          <w:rFonts w:hint="eastAsia"/>
        </w:rPr>
        <w:t xml:space="preserve">　神</w:t>
      </w:r>
      <w:r w:rsidRPr="002222E8">
        <w:rPr>
          <w:rFonts w:hint="eastAsia"/>
        </w:rPr>
        <w:t>的恩典與保護，</w:t>
      </w:r>
      <w:r w:rsidR="00235DF8">
        <w:rPr>
          <w:rFonts w:hint="eastAsia"/>
        </w:rPr>
        <w:t>又怎樣</w:t>
      </w:r>
      <w:r w:rsidRPr="002222E8">
        <w:rPr>
          <w:rFonts w:hint="eastAsia"/>
        </w:rPr>
        <w:t>餵養和引領我們</w:t>
      </w:r>
      <w:r w:rsidR="00235DF8">
        <w:rPr>
          <w:rFonts w:hint="eastAsia"/>
        </w:rPr>
        <w:t>直到如今</w:t>
      </w:r>
      <w:r w:rsidRPr="002222E8">
        <w:rPr>
          <w:rFonts w:hint="eastAsia"/>
        </w:rPr>
        <w:t>。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Pr="002222E8">
        <w:rPr>
          <w:rFonts w:hint="eastAsia"/>
        </w:rPr>
        <w:t>曉得</w:t>
      </w:r>
      <w:proofErr w:type="gramEnd"/>
      <w:r w:rsidRPr="002222E8">
        <w:rPr>
          <w:rFonts w:hint="eastAsia"/>
        </w:rPr>
        <w:t>我們</w:t>
      </w:r>
      <w:r w:rsidR="00235DF8">
        <w:rPr>
          <w:rFonts w:hint="eastAsia"/>
        </w:rPr>
        <w:t>罪人</w:t>
      </w:r>
      <w:r w:rsidRPr="002222E8">
        <w:rPr>
          <w:rFonts w:hint="eastAsia"/>
        </w:rPr>
        <w:t>容易忘記</w:t>
      </w:r>
      <w:r w:rsidR="007149C1">
        <w:rPr>
          <w:rFonts w:hint="eastAsia"/>
        </w:rPr>
        <w:t xml:space="preserve">　神</w:t>
      </w:r>
      <w:r w:rsidRPr="002222E8">
        <w:rPr>
          <w:rFonts w:hint="eastAsia"/>
        </w:rPr>
        <w:t>拯救之恩</w:t>
      </w:r>
      <w:r w:rsidR="00235DF8">
        <w:rPr>
          <w:rFonts w:hint="eastAsia"/>
        </w:rPr>
        <w:t>，所以</w:t>
      </w:r>
      <w:r w:rsidRPr="002222E8">
        <w:rPr>
          <w:rFonts w:hint="eastAsia"/>
        </w:rPr>
        <w:t>吩咐以色列百姓</w:t>
      </w:r>
      <w:r w:rsidR="00235DF8">
        <w:rPr>
          <w:rFonts w:hint="eastAsia"/>
        </w:rPr>
        <w:t>要</w:t>
      </w:r>
      <w:r w:rsidRPr="002222E8">
        <w:rPr>
          <w:rFonts w:hint="eastAsia"/>
        </w:rPr>
        <w:t>遵守逾越節，</w:t>
      </w:r>
      <w:r w:rsidR="00235DF8">
        <w:rPr>
          <w:rFonts w:hint="eastAsia"/>
        </w:rPr>
        <w:t>定</w:t>
      </w:r>
      <w:r w:rsidRPr="002222E8">
        <w:rPr>
          <w:rFonts w:hint="eastAsia"/>
        </w:rPr>
        <w:t>為世世代代永遠的定例，</w:t>
      </w:r>
      <w:r w:rsidR="00235DF8">
        <w:rPr>
          <w:rFonts w:hint="eastAsia"/>
        </w:rPr>
        <w:t>藉此</w:t>
      </w:r>
      <w:r w:rsidRPr="002222E8">
        <w:rPr>
          <w:rFonts w:hint="eastAsia"/>
        </w:rPr>
        <w:t>將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Pr="002222E8">
        <w:rPr>
          <w:rFonts w:hint="eastAsia"/>
        </w:rPr>
        <w:t>救恩刻</w:t>
      </w:r>
      <w:proofErr w:type="gramEnd"/>
      <w:r w:rsidRPr="002222E8">
        <w:rPr>
          <w:rFonts w:hint="eastAsia"/>
        </w:rPr>
        <w:t>在我們心上。</w:t>
      </w:r>
      <w:r w:rsidR="00235DF8">
        <w:rPr>
          <w:rFonts w:hint="eastAsia"/>
        </w:rPr>
        <w:t>當</w:t>
      </w:r>
      <w:r w:rsidRPr="002222E8">
        <w:rPr>
          <w:rFonts w:hint="eastAsia"/>
        </w:rPr>
        <w:t>我們感謝</w:t>
      </w:r>
      <w:r w:rsidR="007149C1">
        <w:rPr>
          <w:rFonts w:hint="eastAsia"/>
        </w:rPr>
        <w:t xml:space="preserve">　神</w:t>
      </w:r>
      <w:r w:rsidRPr="002222E8">
        <w:rPr>
          <w:rFonts w:hint="eastAsia"/>
        </w:rPr>
        <w:t>的拯救，</w:t>
      </w:r>
      <w:r w:rsidR="00235DF8">
        <w:rPr>
          <w:rFonts w:hint="eastAsia"/>
        </w:rPr>
        <w:t>就能</w:t>
      </w:r>
      <w:r w:rsidRPr="002222E8">
        <w:rPr>
          <w:rFonts w:hint="eastAsia"/>
        </w:rPr>
        <w:t>在聖靈</w:t>
      </w:r>
      <w:proofErr w:type="gramStart"/>
      <w:r w:rsidRPr="002222E8">
        <w:rPr>
          <w:rFonts w:hint="eastAsia"/>
        </w:rPr>
        <w:t>裏</w:t>
      </w:r>
      <w:proofErr w:type="gramEnd"/>
      <w:r w:rsidRPr="002222E8">
        <w:rPr>
          <w:rFonts w:hint="eastAsia"/>
        </w:rPr>
        <w:t>結出果子，</w:t>
      </w:r>
      <w:proofErr w:type="gramStart"/>
      <w:r w:rsidRPr="002222E8">
        <w:rPr>
          <w:rFonts w:hint="eastAsia"/>
        </w:rPr>
        <w:t>過蒙福</w:t>
      </w:r>
      <w:proofErr w:type="gramEnd"/>
      <w:r w:rsidRPr="002222E8">
        <w:rPr>
          <w:rFonts w:hint="eastAsia"/>
        </w:rPr>
        <w:t>的人生。</w:t>
      </w:r>
    </w:p>
    <w:p w14:paraId="4E48F425" w14:textId="792FE145" w:rsidR="00AA59AE" w:rsidRPr="00E643F7" w:rsidRDefault="00AA59AE" w:rsidP="00E643F7">
      <w:r w:rsidRPr="00E643F7">
        <w:rPr>
          <w:rFonts w:hint="eastAsia"/>
        </w:rPr>
        <w:t>請看第</w:t>
      </w:r>
      <w:r w:rsidRPr="00E643F7">
        <w:t>1</w:t>
      </w:r>
      <w:r w:rsidRPr="00E643F7">
        <w:rPr>
          <w:rFonts w:hint="eastAsia"/>
        </w:rPr>
        <w:t>3節：「</w:t>
      </w:r>
      <w:r w:rsidRPr="002222E8">
        <w:rPr>
          <w:rStyle w:val="a2"/>
        </w:rPr>
        <w:t>稱謝那分裂紅海的，</w:t>
      </w:r>
      <w:r w:rsidR="00582F1D" w:rsidRPr="002222E8">
        <w:rPr>
          <w:rStyle w:val="a2"/>
        </w:rPr>
        <w:t>因祂的慈愛永遠長存</w:t>
      </w:r>
      <w:r w:rsidRPr="002222E8">
        <w:rPr>
          <w:rStyle w:val="a2"/>
        </w:rPr>
        <w:t>。他領以色列從其中經過，</w:t>
      </w:r>
      <w:r w:rsidR="00582F1D" w:rsidRPr="002222E8">
        <w:rPr>
          <w:rStyle w:val="a2"/>
        </w:rPr>
        <w:t>因祂的慈愛永遠長存</w:t>
      </w:r>
      <w:r w:rsidRPr="002222E8">
        <w:rPr>
          <w:rStyle w:val="a2"/>
          <w:rFonts w:hint="eastAsia"/>
        </w:rPr>
        <w:t>，</w:t>
      </w:r>
      <w:r w:rsidRPr="002222E8">
        <w:rPr>
          <w:rStyle w:val="a2"/>
        </w:rPr>
        <w:t>卻把法老和他的軍兵推翻在紅海裡，</w:t>
      </w:r>
      <w:r w:rsidR="00582F1D" w:rsidRPr="002222E8">
        <w:rPr>
          <w:rStyle w:val="a2"/>
        </w:rPr>
        <w:t>因祂的慈愛永遠長存</w:t>
      </w:r>
      <w:r w:rsidRPr="002222E8">
        <w:rPr>
          <w:rStyle w:val="a2"/>
        </w:rPr>
        <w:t>。</w:t>
      </w:r>
      <w:r w:rsidRPr="00E643F7">
        <w:rPr>
          <w:rFonts w:hint="eastAsia"/>
        </w:rPr>
        <w:t>」出埃及</w:t>
      </w:r>
      <w:r w:rsidR="00235DF8">
        <w:rPr>
          <w:rFonts w:hint="eastAsia"/>
        </w:rPr>
        <w:t>後</w:t>
      </w:r>
      <w:r w:rsidRPr="00E643F7">
        <w:rPr>
          <w:rFonts w:hint="eastAsia"/>
        </w:rPr>
        <w:t>的以色列，在</w:t>
      </w:r>
      <w:r w:rsidR="007149C1">
        <w:rPr>
          <w:rFonts w:hint="eastAsia"/>
        </w:rPr>
        <w:t xml:space="preserve">　神</w:t>
      </w:r>
      <w:r w:rsidRPr="00E643F7">
        <w:rPr>
          <w:rFonts w:hint="eastAsia"/>
        </w:rPr>
        <w:t>的引領</w:t>
      </w:r>
      <w:r w:rsidR="00235DF8">
        <w:rPr>
          <w:rFonts w:hint="eastAsia"/>
        </w:rPr>
        <w:t>下</w:t>
      </w:r>
      <w:r w:rsidRPr="00E643F7">
        <w:rPr>
          <w:rFonts w:hint="eastAsia"/>
        </w:rPr>
        <w:t>來到紅海前。</w:t>
      </w:r>
      <w:r w:rsidR="00235DF8">
        <w:rPr>
          <w:rFonts w:hint="eastAsia"/>
        </w:rPr>
        <w:t>然而，</w:t>
      </w:r>
      <w:r w:rsidRPr="00E643F7">
        <w:rPr>
          <w:rFonts w:hint="eastAsia"/>
        </w:rPr>
        <w:t>前有紅海擋著，後有埃及的追兵，以色列面臨被埃及兵</w:t>
      </w:r>
      <w:r w:rsidR="00461557" w:rsidRPr="00E643F7">
        <w:rPr>
          <w:rFonts w:hint="eastAsia"/>
        </w:rPr>
        <w:t>屠殺</w:t>
      </w:r>
      <w:r w:rsidR="00235DF8">
        <w:rPr>
          <w:rFonts w:hint="eastAsia"/>
        </w:rPr>
        <w:t>和再次</w:t>
      </w:r>
      <w:proofErr w:type="gramStart"/>
      <w:r w:rsidR="00335F15">
        <w:rPr>
          <w:rFonts w:hint="eastAsia"/>
        </w:rPr>
        <w:t>被</w:t>
      </w:r>
      <w:r w:rsidR="00235DF8">
        <w:rPr>
          <w:rFonts w:hint="eastAsia"/>
        </w:rPr>
        <w:t>擄作奴隸</w:t>
      </w:r>
      <w:proofErr w:type="gramEnd"/>
      <w:r w:rsidR="00461557" w:rsidRPr="00E643F7">
        <w:rPr>
          <w:rFonts w:hint="eastAsia"/>
        </w:rPr>
        <w:t>的危機。</w:t>
      </w:r>
      <w:r w:rsidR="007149C1">
        <w:rPr>
          <w:rFonts w:hint="eastAsia"/>
        </w:rPr>
        <w:t xml:space="preserve">　神</w:t>
      </w:r>
      <w:r w:rsidR="00461557" w:rsidRPr="00E643F7">
        <w:rPr>
          <w:rFonts w:hint="eastAsia"/>
        </w:rPr>
        <w:t>卻在紅海</w:t>
      </w:r>
      <w:r w:rsidR="00235DF8">
        <w:rPr>
          <w:rFonts w:hint="eastAsia"/>
        </w:rPr>
        <w:t>無路</w:t>
      </w:r>
      <w:r w:rsidR="00461557" w:rsidRPr="00E643F7">
        <w:rPr>
          <w:rFonts w:hint="eastAsia"/>
        </w:rPr>
        <w:t>中開</w:t>
      </w:r>
      <w:r w:rsidR="00235DF8">
        <w:rPr>
          <w:rFonts w:hint="eastAsia"/>
        </w:rPr>
        <w:t>出</w:t>
      </w:r>
      <w:r w:rsidR="00461557" w:rsidRPr="00E643F7">
        <w:rPr>
          <w:rFonts w:hint="eastAsia"/>
        </w:rPr>
        <w:t>道路，</w:t>
      </w:r>
      <w:r w:rsidR="00235DF8">
        <w:rPr>
          <w:rFonts w:hint="eastAsia"/>
        </w:rPr>
        <w:t>使以色列人過紅海如</w:t>
      </w:r>
      <w:proofErr w:type="gramStart"/>
      <w:r w:rsidR="00235DF8">
        <w:rPr>
          <w:rFonts w:hint="eastAsia"/>
        </w:rPr>
        <w:t>行乾地</w:t>
      </w:r>
      <w:proofErr w:type="gramEnd"/>
      <w:r w:rsidR="00235DF8">
        <w:rPr>
          <w:rFonts w:hint="eastAsia"/>
        </w:rPr>
        <w:t>，卻把</w:t>
      </w:r>
      <w:r w:rsidR="00461557" w:rsidRPr="00E643F7">
        <w:rPr>
          <w:rFonts w:hint="eastAsia"/>
        </w:rPr>
        <w:t>法老的軍隊推翻在紅海</w:t>
      </w:r>
      <w:proofErr w:type="gramStart"/>
      <w:r w:rsidR="00461557" w:rsidRPr="00E643F7">
        <w:rPr>
          <w:rFonts w:hint="eastAsia"/>
        </w:rPr>
        <w:t>裏</w:t>
      </w:r>
      <w:proofErr w:type="gramEnd"/>
      <w:r w:rsidR="00461557" w:rsidRPr="00E643F7">
        <w:rPr>
          <w:rFonts w:hint="eastAsia"/>
        </w:rPr>
        <w:t>，</w:t>
      </w:r>
      <w:r w:rsidR="00235DF8">
        <w:rPr>
          <w:rFonts w:hint="eastAsia"/>
        </w:rPr>
        <w:t>使他們</w:t>
      </w:r>
      <w:r w:rsidR="00461557" w:rsidRPr="00E643F7">
        <w:rPr>
          <w:rFonts w:hint="eastAsia"/>
        </w:rPr>
        <w:t>不能再追擊以色列。詩篇作者吩咐我們要稱謝</w:t>
      </w:r>
      <w:r w:rsidR="007149C1">
        <w:rPr>
          <w:rFonts w:hint="eastAsia"/>
        </w:rPr>
        <w:t xml:space="preserve">　神</w:t>
      </w:r>
      <w:r w:rsidR="00461557" w:rsidRPr="00E643F7">
        <w:rPr>
          <w:rFonts w:hint="eastAsia"/>
        </w:rPr>
        <w:t>，</w:t>
      </w:r>
      <w:r w:rsidR="00235DF8">
        <w:rPr>
          <w:rFonts w:hint="eastAsia"/>
        </w:rPr>
        <w:t>因為以色列</w:t>
      </w:r>
      <w:r w:rsidR="00461557" w:rsidRPr="00E643F7">
        <w:rPr>
          <w:rFonts w:hint="eastAsia"/>
        </w:rPr>
        <w:t>若不</w:t>
      </w:r>
      <w:r w:rsidR="00235DF8">
        <w:rPr>
          <w:rFonts w:hint="eastAsia"/>
        </w:rPr>
        <w:t>能</w:t>
      </w:r>
      <w:r w:rsidR="00335F15" w:rsidRPr="00E643F7">
        <w:rPr>
          <w:rFonts w:hint="eastAsia"/>
        </w:rPr>
        <w:t>過</w:t>
      </w:r>
      <w:r w:rsidR="00461557" w:rsidRPr="00E643F7">
        <w:rPr>
          <w:rFonts w:hint="eastAsia"/>
        </w:rPr>
        <w:t>紅海，就</w:t>
      </w:r>
      <w:r w:rsidR="00235DF8">
        <w:rPr>
          <w:rFonts w:hint="eastAsia"/>
        </w:rPr>
        <w:t>無法</w:t>
      </w:r>
      <w:r w:rsidR="00461557" w:rsidRPr="00E643F7">
        <w:rPr>
          <w:rFonts w:hint="eastAsia"/>
        </w:rPr>
        <w:t>到達應許的</w:t>
      </w:r>
      <w:proofErr w:type="gramStart"/>
      <w:r w:rsidR="00461557" w:rsidRPr="00E643F7">
        <w:rPr>
          <w:rFonts w:hint="eastAsia"/>
        </w:rPr>
        <w:t>迦</w:t>
      </w:r>
      <w:proofErr w:type="gramEnd"/>
      <w:r w:rsidR="00461557" w:rsidRPr="00E643F7">
        <w:rPr>
          <w:rFonts w:hint="eastAsia"/>
        </w:rPr>
        <w:t>南地。</w:t>
      </w:r>
      <w:r w:rsidR="00235DF8">
        <w:rPr>
          <w:rFonts w:hint="eastAsia"/>
        </w:rPr>
        <w:t>這個</w:t>
      </w:r>
      <w:r w:rsidR="00461557" w:rsidRPr="00E643F7">
        <w:rPr>
          <w:rFonts w:hint="eastAsia"/>
        </w:rPr>
        <w:t>過紅海</w:t>
      </w:r>
      <w:r w:rsidR="00235DF8">
        <w:rPr>
          <w:rFonts w:hint="eastAsia"/>
        </w:rPr>
        <w:t>的</w:t>
      </w:r>
      <w:r w:rsidR="007149C1">
        <w:rPr>
          <w:rFonts w:hint="eastAsia"/>
        </w:rPr>
        <w:t xml:space="preserve">　神</w:t>
      </w:r>
      <w:proofErr w:type="gramStart"/>
      <w:r w:rsidR="00235DF8">
        <w:rPr>
          <w:rFonts w:hint="eastAsia"/>
        </w:rPr>
        <w:t>蹟</w:t>
      </w:r>
      <w:proofErr w:type="gramEnd"/>
      <w:r w:rsidR="00235DF8">
        <w:rPr>
          <w:rFonts w:hint="eastAsia"/>
        </w:rPr>
        <w:t>，並非</w:t>
      </w:r>
      <w:r w:rsidR="00461557" w:rsidRPr="00E643F7">
        <w:rPr>
          <w:rFonts w:hint="eastAsia"/>
        </w:rPr>
        <w:t>人的力量</w:t>
      </w:r>
      <w:r w:rsidR="00235DF8">
        <w:rPr>
          <w:rFonts w:hint="eastAsia"/>
        </w:rPr>
        <w:t>能</w:t>
      </w:r>
      <w:r w:rsidR="00461557" w:rsidRPr="00E643F7">
        <w:rPr>
          <w:rFonts w:hint="eastAsia"/>
        </w:rPr>
        <w:t>成全</w:t>
      </w:r>
      <w:r w:rsidR="00235DF8">
        <w:rPr>
          <w:rFonts w:hint="eastAsia"/>
        </w:rPr>
        <w:t>。那些</w:t>
      </w:r>
      <w:r w:rsidR="00461557" w:rsidRPr="00E643F7">
        <w:rPr>
          <w:rFonts w:hint="eastAsia"/>
        </w:rPr>
        <w:t>裝備精良</w:t>
      </w:r>
      <w:r w:rsidR="00335F15">
        <w:rPr>
          <w:rFonts w:hint="eastAsia"/>
        </w:rPr>
        <w:t>、</w:t>
      </w:r>
      <w:r w:rsidR="00461557" w:rsidRPr="00E643F7">
        <w:rPr>
          <w:rFonts w:hint="eastAsia"/>
        </w:rPr>
        <w:t>擁有鐵車的埃及兵，試著過去就被吞滅了。惟有耶和華在紅海中開道路，使以色列過紅海如行乾地。</w:t>
      </w:r>
      <w:r w:rsidR="00235DF8">
        <w:rPr>
          <w:rFonts w:hint="eastAsia"/>
        </w:rPr>
        <w:lastRenderedPageBreak/>
        <w:t>當我們</w:t>
      </w:r>
      <w:r w:rsidR="00461557" w:rsidRPr="00E643F7">
        <w:rPr>
          <w:rFonts w:hint="eastAsia"/>
        </w:rPr>
        <w:t>看見</w:t>
      </w:r>
      <w:r w:rsidR="00235DF8">
        <w:rPr>
          <w:rFonts w:hint="eastAsia"/>
        </w:rPr>
        <w:t>和默想</w:t>
      </w:r>
      <w:r w:rsidR="007149C1">
        <w:rPr>
          <w:rFonts w:hint="eastAsia"/>
        </w:rPr>
        <w:t xml:space="preserve">　神</w:t>
      </w:r>
      <w:r w:rsidR="00461557" w:rsidRPr="00E643F7">
        <w:rPr>
          <w:rFonts w:hint="eastAsia"/>
        </w:rPr>
        <w:t>所行的奇事，</w:t>
      </w:r>
      <w:r w:rsidR="00235DF8">
        <w:rPr>
          <w:rFonts w:hint="eastAsia"/>
        </w:rPr>
        <w:t>內心就生出對</w:t>
      </w:r>
      <w:r w:rsidR="007149C1">
        <w:rPr>
          <w:rFonts w:hint="eastAsia"/>
        </w:rPr>
        <w:t xml:space="preserve">　神</w:t>
      </w:r>
      <w:r w:rsidR="00235DF8">
        <w:rPr>
          <w:rFonts w:hint="eastAsia"/>
        </w:rPr>
        <w:t>驚歎的</w:t>
      </w:r>
      <w:r w:rsidR="00461557" w:rsidRPr="00E643F7">
        <w:rPr>
          <w:rFonts w:hint="eastAsia"/>
        </w:rPr>
        <w:t>感</w:t>
      </w:r>
      <w:r w:rsidR="00235DF8">
        <w:rPr>
          <w:rFonts w:hint="eastAsia"/>
        </w:rPr>
        <w:t>激</w:t>
      </w:r>
      <w:r w:rsidR="00461557" w:rsidRPr="00E643F7">
        <w:rPr>
          <w:rFonts w:hint="eastAsia"/>
        </w:rPr>
        <w:t>。以色列</w:t>
      </w:r>
      <w:r w:rsidR="00235DF8">
        <w:rPr>
          <w:rFonts w:hint="eastAsia"/>
        </w:rPr>
        <w:t>通過</w:t>
      </w:r>
      <w:proofErr w:type="gramStart"/>
      <w:r w:rsidR="00461557" w:rsidRPr="00E643F7">
        <w:rPr>
          <w:rFonts w:hint="eastAsia"/>
        </w:rPr>
        <w:t>過</w:t>
      </w:r>
      <w:proofErr w:type="gramEnd"/>
      <w:r w:rsidR="00461557" w:rsidRPr="00E643F7">
        <w:rPr>
          <w:rFonts w:hint="eastAsia"/>
        </w:rPr>
        <w:t>紅海，</w:t>
      </w:r>
      <w:r w:rsidR="00235DF8">
        <w:rPr>
          <w:rFonts w:hint="eastAsia"/>
        </w:rPr>
        <w:t>親身經歷</w:t>
      </w:r>
      <w:r w:rsidR="007149C1">
        <w:rPr>
          <w:rFonts w:hint="eastAsia"/>
        </w:rPr>
        <w:t xml:space="preserve">　神</w:t>
      </w:r>
      <w:r w:rsidR="00235DF8">
        <w:rPr>
          <w:rFonts w:hint="eastAsia"/>
        </w:rPr>
        <w:t>的大能，得著對活著的</w:t>
      </w:r>
      <w:r w:rsidR="007149C1">
        <w:rPr>
          <w:rFonts w:hint="eastAsia"/>
        </w:rPr>
        <w:t xml:space="preserve">　神</w:t>
      </w:r>
      <w:r w:rsidR="00461557" w:rsidRPr="00E643F7">
        <w:rPr>
          <w:rFonts w:hint="eastAsia"/>
        </w:rPr>
        <w:t>信心。回顧過往一年，我們</w:t>
      </w:r>
      <w:r w:rsidR="00235DF8">
        <w:rPr>
          <w:rFonts w:hint="eastAsia"/>
        </w:rPr>
        <w:t>也遇上</w:t>
      </w:r>
      <w:r w:rsidR="00461557" w:rsidRPr="00E643F7">
        <w:rPr>
          <w:rFonts w:hint="eastAsia"/>
        </w:rPr>
        <w:t>如</w:t>
      </w:r>
      <w:r w:rsidR="00235DF8">
        <w:rPr>
          <w:rFonts w:hint="eastAsia"/>
        </w:rPr>
        <w:t>同</w:t>
      </w:r>
      <w:r w:rsidR="00461557" w:rsidRPr="00E643F7">
        <w:rPr>
          <w:rFonts w:hint="eastAsia"/>
        </w:rPr>
        <w:t>紅海的人生問題</w:t>
      </w:r>
      <w:r w:rsidR="00235DF8">
        <w:rPr>
          <w:rFonts w:hint="eastAsia"/>
        </w:rPr>
        <w:t>。在紅海面前，我們感到</w:t>
      </w:r>
      <w:r w:rsidR="00461557" w:rsidRPr="00E643F7">
        <w:rPr>
          <w:rFonts w:hint="eastAsia"/>
        </w:rPr>
        <w:t>恐懼和絕望，</w:t>
      </w:r>
      <w:r w:rsidR="007149C1">
        <w:rPr>
          <w:rFonts w:hint="eastAsia"/>
        </w:rPr>
        <w:t xml:space="preserve">　神</w:t>
      </w:r>
      <w:r w:rsidR="00235DF8">
        <w:rPr>
          <w:rFonts w:hint="eastAsia"/>
        </w:rPr>
        <w:t>卻分</w:t>
      </w:r>
      <w:r w:rsidR="00461557" w:rsidRPr="00E643F7">
        <w:rPr>
          <w:rFonts w:hint="eastAsia"/>
        </w:rPr>
        <w:t>開紅海</w:t>
      </w:r>
      <w:r w:rsidR="00235DF8">
        <w:rPr>
          <w:rFonts w:hint="eastAsia"/>
        </w:rPr>
        <w:t>，</w:t>
      </w:r>
      <w:r w:rsidR="00461557" w:rsidRPr="00E643F7">
        <w:rPr>
          <w:rFonts w:hint="eastAsia"/>
        </w:rPr>
        <w:t>使我們</w:t>
      </w:r>
      <w:r w:rsidR="00235DF8">
        <w:rPr>
          <w:rFonts w:hint="eastAsia"/>
        </w:rPr>
        <w:t>能</w:t>
      </w:r>
      <w:proofErr w:type="gramStart"/>
      <w:r w:rsidR="00461557" w:rsidRPr="00E643F7">
        <w:rPr>
          <w:rFonts w:hint="eastAsia"/>
        </w:rPr>
        <w:t>行乾地</w:t>
      </w:r>
      <w:proofErr w:type="gramEnd"/>
      <w:r w:rsidR="00235DF8">
        <w:rPr>
          <w:rFonts w:hint="eastAsia"/>
        </w:rPr>
        <w:t>過去</w:t>
      </w:r>
      <w:r w:rsidR="00461557" w:rsidRPr="00E643F7">
        <w:rPr>
          <w:rFonts w:hint="eastAsia"/>
        </w:rPr>
        <w:t>。</w:t>
      </w:r>
      <w:r w:rsidR="00235DF8">
        <w:rPr>
          <w:rFonts w:hint="eastAsia"/>
        </w:rPr>
        <w:t>這紅海可能是</w:t>
      </w:r>
      <w:r w:rsidR="00461557" w:rsidRPr="00E643F7">
        <w:rPr>
          <w:rFonts w:hint="eastAsia"/>
        </w:rPr>
        <w:t>畢業論文，尋找工作，病</w:t>
      </w:r>
      <w:r w:rsidR="00235DF8">
        <w:rPr>
          <w:rFonts w:hint="eastAsia"/>
        </w:rPr>
        <w:t>患</w:t>
      </w:r>
      <w:r w:rsidR="00461557" w:rsidRPr="00E643F7">
        <w:rPr>
          <w:rFonts w:hint="eastAsia"/>
        </w:rPr>
        <w:t>的折磨</w:t>
      </w:r>
      <w:r w:rsidR="00235DF8">
        <w:rPr>
          <w:rFonts w:hint="eastAsia"/>
        </w:rPr>
        <w:t>等。</w:t>
      </w:r>
      <w:r w:rsidR="007149C1">
        <w:rPr>
          <w:rFonts w:hint="eastAsia"/>
        </w:rPr>
        <w:t xml:space="preserve">　神</w:t>
      </w:r>
      <w:r w:rsidR="00235DF8">
        <w:rPr>
          <w:rFonts w:hint="eastAsia"/>
        </w:rPr>
        <w:t>卻</w:t>
      </w:r>
      <w:r w:rsidR="00461557" w:rsidRPr="00E643F7">
        <w:rPr>
          <w:rFonts w:hint="eastAsia"/>
        </w:rPr>
        <w:t>使我們經歷過紅海的得勝。感謝在紅海中開道路的</w:t>
      </w:r>
      <w:r w:rsidR="007149C1">
        <w:rPr>
          <w:rFonts w:hint="eastAsia"/>
        </w:rPr>
        <w:t xml:space="preserve">　神</w:t>
      </w:r>
      <w:r w:rsidR="00461557" w:rsidRPr="00E643F7">
        <w:rPr>
          <w:rFonts w:hint="eastAsia"/>
        </w:rPr>
        <w:t>，</w:t>
      </w:r>
      <w:r w:rsidR="00FF56E8" w:rsidRPr="00E643F7">
        <w:rPr>
          <w:rFonts w:hint="eastAsia"/>
        </w:rPr>
        <w:t>以</w:t>
      </w:r>
      <w:r w:rsidR="00235DF8">
        <w:rPr>
          <w:rFonts w:hint="eastAsia"/>
        </w:rPr>
        <w:t>祢的大能</w:t>
      </w:r>
      <w:r w:rsidR="00FF56E8" w:rsidRPr="00E643F7">
        <w:rPr>
          <w:rFonts w:hint="eastAsia"/>
        </w:rPr>
        <w:t>和恩典引導我們。</w:t>
      </w:r>
    </w:p>
    <w:p w14:paraId="5FCB0635" w14:textId="44CC53DF" w:rsidR="00E5704C" w:rsidRDefault="00E5704C" w:rsidP="00E5704C">
      <w:pPr>
        <w:pStyle w:val="Heading2"/>
      </w:pPr>
      <w:r>
        <w:rPr>
          <w:rFonts w:hint="eastAsia"/>
        </w:rPr>
        <w:t>第四，</w:t>
      </w:r>
      <w:r w:rsidR="00F76F88">
        <w:rPr>
          <w:rFonts w:hint="eastAsia"/>
        </w:rPr>
        <w:t>要</w:t>
      </w:r>
      <w:r w:rsidR="00A4198D">
        <w:rPr>
          <w:rFonts w:hint="eastAsia"/>
        </w:rPr>
        <w:t>稱謝那引導自己的民行走曠野</w:t>
      </w:r>
      <w:r>
        <w:rPr>
          <w:rFonts w:hint="eastAsia"/>
        </w:rPr>
        <w:t>的</w:t>
      </w:r>
      <w:r w:rsidR="007149C1">
        <w:rPr>
          <w:rFonts w:hint="eastAsia"/>
        </w:rPr>
        <w:t xml:space="preserve">　神</w:t>
      </w:r>
      <w:r>
        <w:rPr>
          <w:rFonts w:hint="eastAsia"/>
        </w:rPr>
        <w:t xml:space="preserve"> (16)</w:t>
      </w:r>
    </w:p>
    <w:p w14:paraId="0ABA0622" w14:textId="4C05B4D3" w:rsidR="007E02F4" w:rsidRDefault="00A4198D" w:rsidP="00E643F7">
      <w:r w:rsidRPr="00E643F7">
        <w:rPr>
          <w:rFonts w:hint="eastAsia"/>
        </w:rPr>
        <w:t>請看第</w:t>
      </w:r>
      <w:r w:rsidRPr="00E643F7">
        <w:t>1</w:t>
      </w:r>
      <w:r w:rsidRPr="00E643F7">
        <w:rPr>
          <w:rFonts w:hint="eastAsia"/>
        </w:rPr>
        <w:t>6節：「</w:t>
      </w:r>
      <w:r w:rsidRPr="007E02F4">
        <w:rPr>
          <w:rStyle w:val="a2"/>
        </w:rPr>
        <w:t>稱謝那引導自己的民行走曠野的，</w:t>
      </w:r>
      <w:r w:rsidR="00582F1D" w:rsidRPr="007E02F4">
        <w:rPr>
          <w:rStyle w:val="a2"/>
        </w:rPr>
        <w:t>因祂的慈愛永遠長存</w:t>
      </w:r>
      <w:r w:rsidRPr="007E02F4">
        <w:rPr>
          <w:rStyle w:val="a2"/>
        </w:rPr>
        <w:t>。</w:t>
      </w:r>
      <w:r w:rsidRPr="00E643F7">
        <w:rPr>
          <w:rFonts w:hint="eastAsia"/>
        </w:rPr>
        <w:t>」以色列過紅海後，在曠野繞行了四十年。曠野是艱險之路。為何在如此</w:t>
      </w:r>
      <w:proofErr w:type="gramStart"/>
      <w:r w:rsidRPr="00E643F7">
        <w:rPr>
          <w:rFonts w:hint="eastAsia"/>
        </w:rPr>
        <w:t>艱</w:t>
      </w:r>
      <w:proofErr w:type="gramEnd"/>
      <w:r w:rsidRPr="00E643F7">
        <w:rPr>
          <w:rFonts w:hint="eastAsia"/>
        </w:rPr>
        <w:t>惡的路途中</w:t>
      </w:r>
      <w:r w:rsidR="007E02F4">
        <w:rPr>
          <w:rFonts w:hint="eastAsia"/>
        </w:rPr>
        <w:t>也</w:t>
      </w:r>
      <w:r w:rsidRPr="00E643F7">
        <w:rPr>
          <w:rFonts w:hint="eastAsia"/>
        </w:rPr>
        <w:t>要稱謝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="007E02F4">
        <w:rPr>
          <w:rFonts w:hint="eastAsia"/>
        </w:rPr>
        <w:t>呢</w:t>
      </w:r>
      <w:proofErr w:type="gramEnd"/>
      <w:r w:rsidRPr="00E643F7">
        <w:rPr>
          <w:rFonts w:hint="eastAsia"/>
        </w:rPr>
        <w:t>？這是因為</w:t>
      </w:r>
      <w:r w:rsidR="007149C1">
        <w:rPr>
          <w:rFonts w:hint="eastAsia"/>
        </w:rPr>
        <w:t xml:space="preserve">　神</w:t>
      </w:r>
      <w:r w:rsidR="007E02F4">
        <w:rPr>
          <w:rFonts w:hint="eastAsia"/>
        </w:rPr>
        <w:t>在</w:t>
      </w:r>
      <w:r w:rsidRPr="00E643F7">
        <w:rPr>
          <w:rFonts w:hint="eastAsia"/>
        </w:rPr>
        <w:t>背後</w:t>
      </w:r>
      <w:r w:rsidR="007E02F4">
        <w:rPr>
          <w:rFonts w:hint="eastAsia"/>
        </w:rPr>
        <w:t>有</w:t>
      </w:r>
      <w:r w:rsidRPr="00E643F7">
        <w:rPr>
          <w:rFonts w:hint="eastAsia"/>
        </w:rPr>
        <w:t>美善</w:t>
      </w:r>
      <w:r w:rsidR="00335F15">
        <w:rPr>
          <w:rFonts w:hint="eastAsia"/>
        </w:rPr>
        <w:t>旨</w:t>
      </w:r>
      <w:r w:rsidRPr="00E643F7">
        <w:rPr>
          <w:rFonts w:hint="eastAsia"/>
        </w:rPr>
        <w:t>意</w:t>
      </w:r>
      <w:r w:rsidR="007E02F4">
        <w:rPr>
          <w:rFonts w:hint="eastAsia"/>
        </w:rPr>
        <w:t>，</w:t>
      </w:r>
      <w:proofErr w:type="gramStart"/>
      <w:r w:rsidR="007E02F4">
        <w:rPr>
          <w:rFonts w:hint="eastAsia"/>
        </w:rPr>
        <w:t>因著</w:t>
      </w:r>
      <w:proofErr w:type="gramEnd"/>
      <w:r w:rsidR="007E02F4">
        <w:rPr>
          <w:rFonts w:hint="eastAsia"/>
        </w:rPr>
        <w:t>愛要</w:t>
      </w:r>
      <w:r w:rsidRPr="00E643F7">
        <w:rPr>
          <w:rFonts w:hint="eastAsia"/>
        </w:rPr>
        <w:t>塑造本來無用的奴隸百姓，成為祭司的國度</w:t>
      </w:r>
      <w:r w:rsidR="00335F15">
        <w:rPr>
          <w:rFonts w:hint="eastAsia"/>
        </w:rPr>
        <w:t>、</w:t>
      </w:r>
      <w:r w:rsidRPr="00E643F7">
        <w:rPr>
          <w:rFonts w:hint="eastAsia"/>
        </w:rPr>
        <w:t>聖潔的國民。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Pr="00E643F7">
        <w:rPr>
          <w:rFonts w:hint="eastAsia"/>
        </w:rPr>
        <w:t>要拔出</w:t>
      </w:r>
      <w:proofErr w:type="gramEnd"/>
      <w:r w:rsidRPr="00E643F7">
        <w:rPr>
          <w:rFonts w:hint="eastAsia"/>
        </w:rPr>
        <w:t>深深紮根在他們</w:t>
      </w:r>
      <w:r w:rsidR="007E02F4">
        <w:rPr>
          <w:rFonts w:hint="eastAsia"/>
        </w:rPr>
        <w:t>心</w:t>
      </w:r>
      <w:proofErr w:type="gramStart"/>
      <w:r w:rsidR="007E02F4">
        <w:rPr>
          <w:rFonts w:hint="eastAsia"/>
        </w:rPr>
        <w:t>裏</w:t>
      </w:r>
      <w:proofErr w:type="gramEnd"/>
      <w:r w:rsidR="007E02F4">
        <w:rPr>
          <w:rFonts w:hint="eastAsia"/>
        </w:rPr>
        <w:t>，</w:t>
      </w:r>
      <w:r w:rsidRPr="00E643F7">
        <w:rPr>
          <w:rFonts w:hint="eastAsia"/>
        </w:rPr>
        <w:t>作埃及</w:t>
      </w:r>
      <w:r w:rsidR="00335F15" w:rsidRPr="00E643F7">
        <w:rPr>
          <w:rFonts w:hint="eastAsia"/>
        </w:rPr>
        <w:t>和罪</w:t>
      </w:r>
      <w:r w:rsidR="00335F15">
        <w:rPr>
          <w:rFonts w:hint="eastAsia"/>
        </w:rPr>
        <w:t>惡</w:t>
      </w:r>
      <w:r w:rsidRPr="00E643F7">
        <w:rPr>
          <w:rFonts w:hint="eastAsia"/>
        </w:rPr>
        <w:t>奴隸</w:t>
      </w:r>
      <w:r w:rsidR="007E02F4">
        <w:rPr>
          <w:rFonts w:hint="eastAsia"/>
        </w:rPr>
        <w:t>的</w:t>
      </w:r>
      <w:r w:rsidRPr="00E643F7">
        <w:rPr>
          <w:rFonts w:hint="eastAsia"/>
        </w:rPr>
        <w:t>劣根性。</w:t>
      </w:r>
      <w:r w:rsidR="007149C1">
        <w:rPr>
          <w:rFonts w:hint="eastAsia"/>
        </w:rPr>
        <w:t xml:space="preserve">　神</w:t>
      </w:r>
      <w:r w:rsidRPr="00E643F7">
        <w:rPr>
          <w:rFonts w:hint="eastAsia"/>
        </w:rPr>
        <w:t>通過曠野學校</w:t>
      </w:r>
      <w:r w:rsidR="007E02F4">
        <w:rPr>
          <w:rFonts w:hint="eastAsia"/>
        </w:rPr>
        <w:t>，</w:t>
      </w:r>
      <w:r w:rsidRPr="00E643F7">
        <w:rPr>
          <w:rFonts w:hint="eastAsia"/>
        </w:rPr>
        <w:t>給他們接受</w:t>
      </w:r>
      <w:r w:rsidR="007E02F4">
        <w:rPr>
          <w:rFonts w:hint="eastAsia"/>
        </w:rPr>
        <w:t>強烈和</w:t>
      </w:r>
      <w:proofErr w:type="gramStart"/>
      <w:r w:rsidRPr="00E643F7">
        <w:rPr>
          <w:rFonts w:hint="eastAsia"/>
        </w:rPr>
        <w:t>密集</w:t>
      </w:r>
      <w:r w:rsidR="007E02F4">
        <w:rPr>
          <w:rFonts w:hint="eastAsia"/>
        </w:rPr>
        <w:t>式</w:t>
      </w:r>
      <w:r w:rsidRPr="00E643F7">
        <w:rPr>
          <w:rFonts w:hint="eastAsia"/>
        </w:rPr>
        <w:t>的屬</w:t>
      </w:r>
      <w:proofErr w:type="gramEnd"/>
      <w:r w:rsidRPr="00E643F7">
        <w:rPr>
          <w:rFonts w:hint="eastAsia"/>
        </w:rPr>
        <w:t>靈訓練。</w:t>
      </w:r>
      <w:r w:rsidR="00D24A94" w:rsidRPr="00E643F7">
        <w:rPr>
          <w:rFonts w:hint="eastAsia"/>
        </w:rPr>
        <w:t>「</w:t>
      </w:r>
      <w:r w:rsidR="00D24A94" w:rsidRPr="007E02F4">
        <w:rPr>
          <w:rStyle w:val="a2"/>
        </w:rPr>
        <w:t>你也要記念耶和華你的</w:t>
      </w:r>
      <w:r w:rsidR="007149C1">
        <w:rPr>
          <w:rStyle w:val="a2"/>
        </w:rPr>
        <w:t xml:space="preserve">　神</w:t>
      </w:r>
      <w:r w:rsidR="00D24A94" w:rsidRPr="007E02F4">
        <w:rPr>
          <w:rStyle w:val="a2"/>
        </w:rPr>
        <w:t>在曠野引導你這四十年，是要</w:t>
      </w:r>
      <w:proofErr w:type="gramStart"/>
      <w:r w:rsidR="00D24A94" w:rsidRPr="007E02F4">
        <w:rPr>
          <w:rStyle w:val="a2"/>
        </w:rPr>
        <w:t>苦煉</w:t>
      </w:r>
      <w:proofErr w:type="gramEnd"/>
      <w:r w:rsidR="00D24A94" w:rsidRPr="007E02F4">
        <w:rPr>
          <w:rStyle w:val="a2"/>
        </w:rPr>
        <w:t>你，試驗你，要知道你心內如何，</w:t>
      </w:r>
      <w:proofErr w:type="gramStart"/>
      <w:r w:rsidR="00D24A94" w:rsidRPr="007E02F4">
        <w:rPr>
          <w:rStyle w:val="a2"/>
        </w:rPr>
        <w:t>肯守他</w:t>
      </w:r>
      <w:proofErr w:type="gramEnd"/>
      <w:r w:rsidR="00D24A94" w:rsidRPr="007E02F4">
        <w:rPr>
          <w:rStyle w:val="a2"/>
        </w:rPr>
        <w:t>的</w:t>
      </w:r>
      <w:proofErr w:type="gramStart"/>
      <w:r w:rsidR="00D24A94" w:rsidRPr="007E02F4">
        <w:rPr>
          <w:rStyle w:val="a2"/>
        </w:rPr>
        <w:t>誡</w:t>
      </w:r>
      <w:proofErr w:type="gramEnd"/>
      <w:r w:rsidR="00D24A94" w:rsidRPr="007E02F4">
        <w:rPr>
          <w:rStyle w:val="a2"/>
        </w:rPr>
        <w:t>命不肯。他苦煉你，任你飢餓，將你和你列祖所不認識的嗎哪賜給你吃，使你知道，人活著不是單靠食物，乃是靠耶和華口裡所出的一切話。</w:t>
      </w:r>
      <w:r w:rsidR="00D24A94" w:rsidRPr="00E643F7">
        <w:rPr>
          <w:rFonts w:hint="eastAsia"/>
        </w:rPr>
        <w:t xml:space="preserve">」(申8:2,3) 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="00D24A94" w:rsidRPr="00E643F7">
        <w:rPr>
          <w:rFonts w:hint="eastAsia"/>
        </w:rPr>
        <w:t>使以色列</w:t>
      </w:r>
      <w:proofErr w:type="gramEnd"/>
      <w:r w:rsidR="00D24A94" w:rsidRPr="00E643F7">
        <w:rPr>
          <w:rFonts w:hint="eastAsia"/>
        </w:rPr>
        <w:t>在曠野</w:t>
      </w:r>
      <w:proofErr w:type="gramStart"/>
      <w:r w:rsidR="007E02F4">
        <w:rPr>
          <w:rFonts w:hint="eastAsia"/>
        </w:rPr>
        <w:t>裏</w:t>
      </w:r>
      <w:proofErr w:type="gramEnd"/>
      <w:r w:rsidR="00D24A94" w:rsidRPr="00E643F7">
        <w:rPr>
          <w:rFonts w:hint="eastAsia"/>
        </w:rPr>
        <w:t>受</w:t>
      </w:r>
      <w:proofErr w:type="gramStart"/>
      <w:r w:rsidR="00D24A94" w:rsidRPr="00E643F7">
        <w:rPr>
          <w:rFonts w:hint="eastAsia"/>
        </w:rPr>
        <w:t>苦煉</w:t>
      </w:r>
      <w:proofErr w:type="gramEnd"/>
      <w:r w:rsidR="00335F15">
        <w:rPr>
          <w:rFonts w:hint="eastAsia"/>
        </w:rPr>
        <w:t>、</w:t>
      </w:r>
      <w:r w:rsidR="00D24A94" w:rsidRPr="00E643F7">
        <w:rPr>
          <w:rFonts w:hint="eastAsia"/>
        </w:rPr>
        <w:t>受試</w:t>
      </w:r>
      <w:r w:rsidR="007E02F4">
        <w:rPr>
          <w:rFonts w:hint="eastAsia"/>
        </w:rPr>
        <w:t>驗</w:t>
      </w:r>
      <w:r w:rsidR="00D24A94" w:rsidRPr="00E643F7">
        <w:rPr>
          <w:rFonts w:hint="eastAsia"/>
        </w:rPr>
        <w:t>，叫</w:t>
      </w:r>
      <w:r w:rsidR="007E02F4">
        <w:rPr>
          <w:rFonts w:hint="eastAsia"/>
        </w:rPr>
        <w:t>好</w:t>
      </w:r>
      <w:r w:rsidR="00D24A94" w:rsidRPr="00E643F7">
        <w:rPr>
          <w:rFonts w:hint="eastAsia"/>
        </w:rPr>
        <w:t>他們明白</w:t>
      </w:r>
      <w:r w:rsidR="00D24A94" w:rsidRPr="00E643F7">
        <w:t>人活著不是單靠食物，乃是靠</w:t>
      </w:r>
      <w:r w:rsidR="007149C1">
        <w:rPr>
          <w:rFonts w:hint="eastAsia"/>
        </w:rPr>
        <w:t xml:space="preserve">　神</w:t>
      </w:r>
      <w:r w:rsidR="00D24A94" w:rsidRPr="00E643F7">
        <w:rPr>
          <w:rFonts w:hint="eastAsia"/>
        </w:rPr>
        <w:t>的說</w:t>
      </w:r>
      <w:r w:rsidR="00D24A94" w:rsidRPr="00E643F7">
        <w:t>話</w:t>
      </w:r>
      <w:r w:rsidR="00D24A94" w:rsidRPr="00E643F7">
        <w:rPr>
          <w:rFonts w:hint="eastAsia"/>
        </w:rPr>
        <w:t>。</w:t>
      </w:r>
      <w:r w:rsidR="007149C1">
        <w:rPr>
          <w:rFonts w:hint="eastAsia"/>
        </w:rPr>
        <w:t xml:space="preserve">　神</w:t>
      </w:r>
      <w:r w:rsidR="00D24A94" w:rsidRPr="00E643F7">
        <w:rPr>
          <w:rFonts w:hint="eastAsia"/>
        </w:rPr>
        <w:t>訓練他們擁有如</w:t>
      </w:r>
      <w:proofErr w:type="gramStart"/>
      <w:r w:rsidR="00D24A94" w:rsidRPr="00E643F7">
        <w:rPr>
          <w:rFonts w:hint="eastAsia"/>
        </w:rPr>
        <w:t>精金般</w:t>
      </w:r>
      <w:proofErr w:type="gramEnd"/>
      <w:r w:rsidR="00D24A94" w:rsidRPr="00E643F7">
        <w:rPr>
          <w:rFonts w:hint="eastAsia"/>
        </w:rPr>
        <w:t>的信心，可以得榮耀和尊貴。</w:t>
      </w:r>
    </w:p>
    <w:p w14:paraId="1D8A08E4" w14:textId="110EFF21" w:rsidR="00E5704C" w:rsidRPr="00E643F7" w:rsidRDefault="00D24A94" w:rsidP="00E643F7">
      <w:r w:rsidRPr="00E643F7">
        <w:rPr>
          <w:rFonts w:hint="eastAsia"/>
        </w:rPr>
        <w:t>曠野是</w:t>
      </w:r>
      <w:r w:rsidR="007E02F4">
        <w:rPr>
          <w:rFonts w:hint="eastAsia"/>
        </w:rPr>
        <w:t>無</w:t>
      </w:r>
      <w:r w:rsidRPr="00E643F7">
        <w:rPr>
          <w:rFonts w:hint="eastAsia"/>
        </w:rPr>
        <w:t>道路，</w:t>
      </w:r>
      <w:r w:rsidRPr="007E02F4">
        <w:rPr>
          <w:rFonts w:hint="eastAsia"/>
        </w:rPr>
        <w:t>沒有糧食和食水</w:t>
      </w:r>
      <w:r w:rsidR="007E02F4" w:rsidRPr="007E02F4">
        <w:rPr>
          <w:rFonts w:hint="eastAsia"/>
        </w:rPr>
        <w:t>之地</w:t>
      </w:r>
      <w:r w:rsidRPr="007E02F4">
        <w:rPr>
          <w:rFonts w:hint="eastAsia"/>
        </w:rPr>
        <w:t>。</w:t>
      </w:r>
      <w:r w:rsidR="007E02F4">
        <w:rPr>
          <w:rFonts w:hint="eastAsia"/>
        </w:rPr>
        <w:t>然而，</w:t>
      </w:r>
      <w:r w:rsidR="007149C1">
        <w:rPr>
          <w:rFonts w:hint="eastAsia"/>
        </w:rPr>
        <w:t xml:space="preserve">　神</w:t>
      </w:r>
      <w:r w:rsidRPr="00E643F7">
        <w:rPr>
          <w:rFonts w:hint="eastAsia"/>
        </w:rPr>
        <w:t>日頭</w:t>
      </w:r>
      <w:proofErr w:type="gramStart"/>
      <w:r w:rsidRPr="00E643F7">
        <w:rPr>
          <w:rFonts w:hint="eastAsia"/>
        </w:rPr>
        <w:t>以雲柱</w:t>
      </w:r>
      <w:proofErr w:type="gramEnd"/>
      <w:r w:rsidRPr="00E643F7">
        <w:rPr>
          <w:rFonts w:hint="eastAsia"/>
        </w:rPr>
        <w:t>，夜間以火柱，在前頭引領</w:t>
      </w:r>
      <w:r w:rsidR="007E02F4">
        <w:rPr>
          <w:rFonts w:hint="eastAsia"/>
        </w:rPr>
        <w:t>他們</w:t>
      </w:r>
      <w:r w:rsidRPr="00E643F7">
        <w:rPr>
          <w:rFonts w:hint="eastAsia"/>
        </w:rPr>
        <w:t>。</w:t>
      </w:r>
      <w:r w:rsidR="007149C1">
        <w:rPr>
          <w:rFonts w:hint="eastAsia"/>
        </w:rPr>
        <w:t xml:space="preserve">　神</w:t>
      </w:r>
      <w:r w:rsidR="007E02F4">
        <w:rPr>
          <w:rFonts w:hint="eastAsia"/>
        </w:rPr>
        <w:t>又</w:t>
      </w:r>
      <w:r w:rsidRPr="00E643F7">
        <w:rPr>
          <w:rFonts w:hint="eastAsia"/>
        </w:rPr>
        <w:t>每天</w:t>
      </w:r>
      <w:proofErr w:type="gramStart"/>
      <w:r w:rsidRPr="00E643F7">
        <w:rPr>
          <w:rFonts w:hint="eastAsia"/>
        </w:rPr>
        <w:t>降下嗎哪</w:t>
      </w:r>
      <w:r w:rsidR="007E02F4">
        <w:rPr>
          <w:rFonts w:hint="eastAsia"/>
        </w:rPr>
        <w:t>供應</w:t>
      </w:r>
      <w:proofErr w:type="gramEnd"/>
      <w:r w:rsidRPr="00E643F7">
        <w:rPr>
          <w:rFonts w:hint="eastAsia"/>
        </w:rPr>
        <w:t>他們，藉著被擊打的盤石供應他們水喝。得救後</w:t>
      </w:r>
      <w:r w:rsidR="007E02F4">
        <w:rPr>
          <w:rFonts w:hint="eastAsia"/>
        </w:rPr>
        <w:t>的我們要</w:t>
      </w:r>
      <w:r w:rsidRPr="00E643F7">
        <w:rPr>
          <w:rFonts w:hint="eastAsia"/>
        </w:rPr>
        <w:t>成長為聖潔的百姓，</w:t>
      </w:r>
      <w:r w:rsidR="007E02F4">
        <w:rPr>
          <w:rFonts w:hint="eastAsia"/>
        </w:rPr>
        <w:t>必須</w:t>
      </w:r>
      <w:r w:rsidRPr="00E643F7">
        <w:rPr>
          <w:rFonts w:hint="eastAsia"/>
        </w:rPr>
        <w:t>接受</w:t>
      </w:r>
      <w:r w:rsidR="007149C1">
        <w:rPr>
          <w:rFonts w:hint="eastAsia"/>
        </w:rPr>
        <w:t xml:space="preserve">　神</w:t>
      </w:r>
      <w:r w:rsidRPr="00E643F7">
        <w:rPr>
          <w:rFonts w:hint="eastAsia"/>
        </w:rPr>
        <w:t>愛的曠野訓練。</w:t>
      </w:r>
      <w:r w:rsidR="00FE67AB">
        <w:rPr>
          <w:rFonts w:hint="eastAsia"/>
        </w:rPr>
        <w:t>當</w:t>
      </w:r>
      <w:r w:rsidRPr="00E643F7">
        <w:rPr>
          <w:rFonts w:hint="eastAsia"/>
        </w:rPr>
        <w:t>我們生活</w:t>
      </w:r>
      <w:r w:rsidR="00FE67AB">
        <w:rPr>
          <w:rFonts w:hint="eastAsia"/>
        </w:rPr>
        <w:t>的問題</w:t>
      </w:r>
      <w:r w:rsidRPr="00E643F7">
        <w:rPr>
          <w:rFonts w:hint="eastAsia"/>
        </w:rPr>
        <w:t>上</w:t>
      </w:r>
      <w:r w:rsidR="00FE67AB">
        <w:rPr>
          <w:rFonts w:hint="eastAsia"/>
        </w:rPr>
        <w:t>，</w:t>
      </w:r>
      <w:r w:rsidRPr="00E643F7">
        <w:rPr>
          <w:rFonts w:hint="eastAsia"/>
        </w:rPr>
        <w:t>看不見道路，</w:t>
      </w:r>
      <w:r w:rsidR="00FE67AB">
        <w:rPr>
          <w:rFonts w:hint="eastAsia"/>
        </w:rPr>
        <w:t>就</w:t>
      </w:r>
      <w:r w:rsidR="005F48E7" w:rsidRPr="00E643F7">
        <w:rPr>
          <w:rFonts w:hint="eastAsia"/>
        </w:rPr>
        <w:t>感到迷惘。世界</w:t>
      </w:r>
      <w:r w:rsidR="00FE67AB">
        <w:rPr>
          <w:rFonts w:hint="eastAsia"/>
        </w:rPr>
        <w:t>也</w:t>
      </w:r>
      <w:r w:rsidR="005F48E7" w:rsidRPr="00E643F7">
        <w:rPr>
          <w:rFonts w:hint="eastAsia"/>
        </w:rPr>
        <w:t>充</w:t>
      </w:r>
      <w:r w:rsidR="00FE67AB">
        <w:rPr>
          <w:rFonts w:hint="eastAsia"/>
        </w:rPr>
        <w:t>斥</w:t>
      </w:r>
      <w:r w:rsidR="005F48E7" w:rsidRPr="00E643F7">
        <w:rPr>
          <w:rFonts w:hint="eastAsia"/>
        </w:rPr>
        <w:t>引導人到滅亡</w:t>
      </w:r>
      <w:r w:rsidR="00FE67AB">
        <w:rPr>
          <w:rFonts w:hint="eastAsia"/>
        </w:rPr>
        <w:t>之路的迷惑，</w:t>
      </w:r>
      <w:r w:rsidR="00FC1D45">
        <w:rPr>
          <w:rFonts w:hint="eastAsia"/>
        </w:rPr>
        <w:t>如</w:t>
      </w:r>
      <w:r w:rsidR="005F48E7" w:rsidRPr="00E643F7">
        <w:rPr>
          <w:rFonts w:hint="eastAsia"/>
        </w:rPr>
        <w:t>享樂主義</w:t>
      </w:r>
      <w:r w:rsidR="00FE67AB">
        <w:rPr>
          <w:rFonts w:hint="eastAsia"/>
        </w:rPr>
        <w:t>、</w:t>
      </w:r>
      <w:r w:rsidR="005F48E7" w:rsidRPr="00E643F7">
        <w:rPr>
          <w:rFonts w:hint="eastAsia"/>
        </w:rPr>
        <w:t>物質主義</w:t>
      </w:r>
      <w:r w:rsidR="00FE67AB">
        <w:rPr>
          <w:rFonts w:hint="eastAsia"/>
        </w:rPr>
        <w:t>的價值</w:t>
      </w:r>
      <w:r w:rsidR="005F48E7" w:rsidRPr="00E643F7">
        <w:rPr>
          <w:rFonts w:hint="eastAsia"/>
        </w:rPr>
        <w:t>。在競爭激烈的時代，人</w:t>
      </w:r>
      <w:r w:rsidR="00FE67AB">
        <w:rPr>
          <w:rFonts w:hint="eastAsia"/>
        </w:rPr>
        <w:t>天</w:t>
      </w:r>
      <w:r w:rsidR="005F48E7" w:rsidRPr="00E643F7">
        <w:rPr>
          <w:rFonts w:hint="eastAsia"/>
        </w:rPr>
        <w:t>天</w:t>
      </w:r>
      <w:r w:rsidR="00FE67AB">
        <w:rPr>
          <w:rFonts w:hint="eastAsia"/>
        </w:rPr>
        <w:t>承</w:t>
      </w:r>
      <w:r w:rsidR="005F48E7" w:rsidRPr="00E643F7">
        <w:rPr>
          <w:rFonts w:hint="eastAsia"/>
        </w:rPr>
        <w:t>受</w:t>
      </w:r>
      <w:r w:rsidR="00FE67AB">
        <w:rPr>
          <w:rFonts w:hint="eastAsia"/>
        </w:rPr>
        <w:t>沉重</w:t>
      </w:r>
      <w:r w:rsidR="00FC1D45">
        <w:rPr>
          <w:rFonts w:hint="eastAsia"/>
        </w:rPr>
        <w:t>的</w:t>
      </w:r>
      <w:r w:rsidR="005F48E7" w:rsidRPr="00E643F7">
        <w:rPr>
          <w:rFonts w:hint="eastAsia"/>
        </w:rPr>
        <w:t>壓</w:t>
      </w:r>
      <w:r w:rsidR="00FE67AB">
        <w:rPr>
          <w:rFonts w:hint="eastAsia"/>
        </w:rPr>
        <w:t>力</w:t>
      </w:r>
      <w:r w:rsidR="005F48E7" w:rsidRPr="00E643F7">
        <w:rPr>
          <w:rFonts w:hint="eastAsia"/>
        </w:rPr>
        <w:t>。即使在如此可怕的曠野中，</w:t>
      </w:r>
      <w:r w:rsidR="007149C1">
        <w:rPr>
          <w:rFonts w:hint="eastAsia"/>
        </w:rPr>
        <w:t xml:space="preserve">　神</w:t>
      </w:r>
      <w:r w:rsidR="005F48E7" w:rsidRPr="00E643F7">
        <w:rPr>
          <w:rFonts w:hint="eastAsia"/>
        </w:rPr>
        <w:t>仍然每一天與我們同在，引導我們，</w:t>
      </w:r>
      <w:r w:rsidR="00FE67AB">
        <w:rPr>
          <w:rFonts w:hint="eastAsia"/>
        </w:rPr>
        <w:t>並</w:t>
      </w:r>
      <w:r w:rsidR="005F48E7" w:rsidRPr="00E643F7">
        <w:rPr>
          <w:rFonts w:hint="eastAsia"/>
        </w:rPr>
        <w:t>按時</w:t>
      </w:r>
      <w:proofErr w:type="gramStart"/>
      <w:r w:rsidR="005F48E7" w:rsidRPr="00E643F7">
        <w:rPr>
          <w:rFonts w:hint="eastAsia"/>
        </w:rPr>
        <w:t>賜</w:t>
      </w:r>
      <w:proofErr w:type="gramEnd"/>
      <w:r w:rsidR="005F48E7" w:rsidRPr="00E643F7">
        <w:rPr>
          <w:rFonts w:hint="eastAsia"/>
        </w:rPr>
        <w:t>糧食</w:t>
      </w:r>
      <w:proofErr w:type="gramStart"/>
      <w:r w:rsidR="005F48E7" w:rsidRPr="00E643F7">
        <w:rPr>
          <w:rFonts w:hint="eastAsia"/>
        </w:rPr>
        <w:t>餵</w:t>
      </w:r>
      <w:proofErr w:type="gramEnd"/>
      <w:r w:rsidR="005F48E7" w:rsidRPr="00E643F7">
        <w:rPr>
          <w:rFonts w:hint="eastAsia"/>
        </w:rPr>
        <w:t>飽我們</w:t>
      </w:r>
      <w:r w:rsidR="00F76F88" w:rsidRPr="00E643F7">
        <w:rPr>
          <w:rFonts w:hint="eastAsia"/>
        </w:rPr>
        <w:t>，使我們可以</w:t>
      </w:r>
      <w:r w:rsidR="00F76F88" w:rsidRPr="00E643F7">
        <w:rPr>
          <w:rFonts w:hint="eastAsia"/>
        </w:rPr>
        <w:t>勝過仇敵，引領我們直到今天</w:t>
      </w:r>
      <w:r w:rsidR="005F48E7" w:rsidRPr="00E643F7">
        <w:rPr>
          <w:rFonts w:hint="eastAsia"/>
        </w:rPr>
        <w:t>。</w:t>
      </w:r>
      <w:r w:rsidR="007149C1">
        <w:rPr>
          <w:rFonts w:hint="eastAsia"/>
        </w:rPr>
        <w:t xml:space="preserve">　神</w:t>
      </w:r>
      <w:r w:rsidR="00F76F88" w:rsidRPr="00E643F7">
        <w:rPr>
          <w:rFonts w:hint="eastAsia"/>
        </w:rPr>
        <w:t>訓練我們，使我們能</w:t>
      </w:r>
      <w:r w:rsidR="00FE67AB">
        <w:rPr>
          <w:rFonts w:hint="eastAsia"/>
        </w:rPr>
        <w:t>成為聖潔的</w:t>
      </w:r>
      <w:r w:rsidR="00F76F88" w:rsidRPr="00E643F7">
        <w:rPr>
          <w:rFonts w:hint="eastAsia"/>
        </w:rPr>
        <w:t>祭司</w:t>
      </w:r>
      <w:r w:rsidR="00FE67AB">
        <w:rPr>
          <w:rFonts w:hint="eastAsia"/>
        </w:rPr>
        <w:t>，可以被</w:t>
      </w:r>
      <w:r w:rsidR="007149C1">
        <w:rPr>
          <w:rFonts w:hint="eastAsia"/>
        </w:rPr>
        <w:t xml:space="preserve">　神</w:t>
      </w:r>
      <w:r w:rsidR="00FE67AB">
        <w:rPr>
          <w:rFonts w:hint="eastAsia"/>
        </w:rPr>
        <w:t>所</w:t>
      </w:r>
      <w:r w:rsidR="00FE67AB" w:rsidRPr="00E643F7">
        <w:rPr>
          <w:rFonts w:hint="eastAsia"/>
        </w:rPr>
        <w:t>使用</w:t>
      </w:r>
      <w:r w:rsidR="00F76F88" w:rsidRPr="00E643F7">
        <w:rPr>
          <w:rFonts w:hint="eastAsia"/>
        </w:rPr>
        <w:t>。感謝讚美主，通過曠野的訓練</w:t>
      </w:r>
      <w:r w:rsidR="00FE67AB">
        <w:rPr>
          <w:rFonts w:hint="eastAsia"/>
        </w:rPr>
        <w:t>來塑造我們。求主</w:t>
      </w:r>
      <w:r w:rsidR="00F76F88" w:rsidRPr="00E643F7">
        <w:rPr>
          <w:rFonts w:hint="eastAsia"/>
        </w:rPr>
        <w:t>使我們</w:t>
      </w:r>
      <w:proofErr w:type="gramStart"/>
      <w:r w:rsidR="00F76F88" w:rsidRPr="00E643F7">
        <w:rPr>
          <w:rFonts w:hint="eastAsia"/>
        </w:rPr>
        <w:t>明白</w:t>
      </w:r>
      <w:r w:rsidR="007149C1">
        <w:rPr>
          <w:rFonts w:hint="eastAsia"/>
        </w:rPr>
        <w:t xml:space="preserve">　</w:t>
      </w:r>
      <w:proofErr w:type="gramEnd"/>
      <w:r w:rsidR="007149C1">
        <w:rPr>
          <w:rFonts w:hint="eastAsia"/>
        </w:rPr>
        <w:t>神</w:t>
      </w:r>
      <w:r w:rsidR="00F76F88" w:rsidRPr="00E643F7">
        <w:rPr>
          <w:rFonts w:hint="eastAsia"/>
        </w:rPr>
        <w:t>深厚的愛，我們</w:t>
      </w:r>
      <w:r w:rsidR="00FE67AB">
        <w:rPr>
          <w:rFonts w:hint="eastAsia"/>
        </w:rPr>
        <w:t>能</w:t>
      </w:r>
      <w:r w:rsidR="00F76F88" w:rsidRPr="00E643F7">
        <w:rPr>
          <w:rFonts w:hint="eastAsia"/>
        </w:rPr>
        <w:t>衷心感謝</w:t>
      </w:r>
      <w:r w:rsidR="007149C1">
        <w:rPr>
          <w:rFonts w:hint="eastAsia"/>
        </w:rPr>
        <w:t xml:space="preserve">　神</w:t>
      </w:r>
      <w:r w:rsidR="00F76F88" w:rsidRPr="00E643F7">
        <w:rPr>
          <w:rFonts w:hint="eastAsia"/>
        </w:rPr>
        <w:t>。</w:t>
      </w:r>
    </w:p>
    <w:p w14:paraId="5383D1B1" w14:textId="496793DF" w:rsidR="00F76F88" w:rsidRDefault="00F76F88" w:rsidP="00F76F88">
      <w:pPr>
        <w:pStyle w:val="Heading2"/>
      </w:pPr>
      <w:r>
        <w:rPr>
          <w:rFonts w:hint="eastAsia"/>
        </w:rPr>
        <w:t>第五，要稱謝</w:t>
      </w:r>
      <w:proofErr w:type="gramStart"/>
      <w:r>
        <w:rPr>
          <w:rFonts w:hint="eastAsia"/>
        </w:rPr>
        <w:t>賜</w:t>
      </w:r>
      <w:proofErr w:type="gramEnd"/>
      <w:r>
        <w:rPr>
          <w:rFonts w:hint="eastAsia"/>
        </w:rPr>
        <w:t>下地業的</w:t>
      </w:r>
      <w:r w:rsidR="007149C1">
        <w:rPr>
          <w:rFonts w:hint="eastAsia"/>
        </w:rPr>
        <w:t xml:space="preserve">　神</w:t>
      </w:r>
      <w:r>
        <w:rPr>
          <w:rFonts w:hint="eastAsia"/>
        </w:rPr>
        <w:t xml:space="preserve"> (17-22)</w:t>
      </w:r>
    </w:p>
    <w:p w14:paraId="03105C5B" w14:textId="76A226E6" w:rsidR="00F76F88" w:rsidRPr="00E643F7" w:rsidRDefault="00F76F88" w:rsidP="00E643F7">
      <w:r w:rsidRPr="00E643F7">
        <w:rPr>
          <w:rFonts w:hint="eastAsia"/>
        </w:rPr>
        <w:t>請看第</w:t>
      </w:r>
      <w:r w:rsidRPr="00E643F7">
        <w:t>1</w:t>
      </w:r>
      <w:r w:rsidRPr="00E643F7">
        <w:rPr>
          <w:rFonts w:hint="eastAsia"/>
        </w:rPr>
        <w:t>7-22節：「</w:t>
      </w:r>
      <w:r w:rsidRPr="007E02F4">
        <w:rPr>
          <w:rStyle w:val="a2"/>
        </w:rPr>
        <w:t>稱謝那擊殺大君王的，</w:t>
      </w:r>
      <w:r w:rsidR="00582F1D" w:rsidRPr="007E02F4">
        <w:rPr>
          <w:rStyle w:val="a2"/>
        </w:rPr>
        <w:t>因祂的慈愛永遠長存</w:t>
      </w:r>
      <w:r w:rsidRPr="007E02F4">
        <w:rPr>
          <w:rStyle w:val="a2"/>
        </w:rPr>
        <w:t>。他殺戮有名的君王，</w:t>
      </w:r>
      <w:r w:rsidR="00582F1D" w:rsidRPr="007E02F4">
        <w:rPr>
          <w:rStyle w:val="a2"/>
        </w:rPr>
        <w:t>因祂的慈愛永遠長存</w:t>
      </w:r>
      <w:r w:rsidRPr="007E02F4">
        <w:rPr>
          <w:rStyle w:val="a2"/>
        </w:rPr>
        <w:t>；就是殺戮亞摩利王西宏，</w:t>
      </w:r>
      <w:r w:rsidR="00582F1D" w:rsidRPr="007E02F4">
        <w:rPr>
          <w:rStyle w:val="a2"/>
        </w:rPr>
        <w:t>因祂的慈愛永遠長存</w:t>
      </w:r>
      <w:r w:rsidRPr="007E02F4">
        <w:rPr>
          <w:rStyle w:val="a2"/>
        </w:rPr>
        <w:t>；又殺巴珊王噩，</w:t>
      </w:r>
      <w:r w:rsidR="00582F1D" w:rsidRPr="007E02F4">
        <w:rPr>
          <w:rStyle w:val="a2"/>
        </w:rPr>
        <w:t>因祂的慈愛永遠長存</w:t>
      </w:r>
      <w:r w:rsidRPr="007E02F4">
        <w:rPr>
          <w:rStyle w:val="a2"/>
        </w:rPr>
        <w:t>。他將他們的地賜他的百姓為業，</w:t>
      </w:r>
      <w:r w:rsidR="00582F1D" w:rsidRPr="007E02F4">
        <w:rPr>
          <w:rStyle w:val="a2"/>
        </w:rPr>
        <w:t>因祂的慈愛永遠長存</w:t>
      </w:r>
      <w:r w:rsidRPr="007E02F4">
        <w:rPr>
          <w:rStyle w:val="a2"/>
        </w:rPr>
        <w:t>；就是賜他的僕人以色列為業，</w:t>
      </w:r>
      <w:r w:rsidR="00582F1D" w:rsidRPr="007E02F4">
        <w:rPr>
          <w:rStyle w:val="a2"/>
        </w:rPr>
        <w:t>因祂的慈愛永遠長存</w:t>
      </w:r>
      <w:r w:rsidRPr="00E643F7">
        <w:t>。</w:t>
      </w:r>
      <w:r w:rsidRPr="00E643F7">
        <w:rPr>
          <w:rFonts w:hint="eastAsia"/>
        </w:rPr>
        <w:t>」以色列完成曠野訓練，</w:t>
      </w:r>
      <w:r w:rsidR="00FE67AB">
        <w:rPr>
          <w:rFonts w:hint="eastAsia"/>
        </w:rPr>
        <w:t>在</w:t>
      </w:r>
      <w:r w:rsidRPr="00E643F7">
        <w:rPr>
          <w:rFonts w:hint="eastAsia"/>
        </w:rPr>
        <w:t>進入迦南美地之先，要與強大的原居民爭戰。這表示</w:t>
      </w:r>
      <w:r w:rsidR="007149C1">
        <w:rPr>
          <w:rFonts w:hint="eastAsia"/>
        </w:rPr>
        <w:t xml:space="preserve">　神</w:t>
      </w:r>
      <w:r w:rsidR="00FE67AB">
        <w:rPr>
          <w:rFonts w:hint="eastAsia"/>
        </w:rPr>
        <w:t>的百姓為</w:t>
      </w:r>
      <w:proofErr w:type="gramStart"/>
      <w:r w:rsidR="00FE67AB">
        <w:rPr>
          <w:rFonts w:hint="eastAsia"/>
        </w:rPr>
        <w:t>了</w:t>
      </w:r>
      <w:r w:rsidRPr="00E643F7">
        <w:rPr>
          <w:rFonts w:hint="eastAsia"/>
        </w:rPr>
        <w:t>得著</w:t>
      </w:r>
      <w:proofErr w:type="gramEnd"/>
      <w:r w:rsidR="007149C1">
        <w:rPr>
          <w:rFonts w:hint="eastAsia"/>
        </w:rPr>
        <w:t xml:space="preserve">　神</w:t>
      </w:r>
      <w:r w:rsidRPr="00E643F7">
        <w:rPr>
          <w:rFonts w:hint="eastAsia"/>
        </w:rPr>
        <w:t>的應許</w:t>
      </w:r>
      <w:r w:rsidR="00FE67AB">
        <w:rPr>
          <w:rFonts w:hint="eastAsia"/>
        </w:rPr>
        <w:t>，必須經歷</w:t>
      </w:r>
      <w:r w:rsidRPr="00E643F7">
        <w:rPr>
          <w:rFonts w:hint="eastAsia"/>
        </w:rPr>
        <w:t>艱苦的爭戰。以色列征服迦南地</w:t>
      </w:r>
      <w:r w:rsidR="00FE67AB">
        <w:rPr>
          <w:rFonts w:hint="eastAsia"/>
        </w:rPr>
        <w:t>之先</w:t>
      </w:r>
      <w:r w:rsidRPr="00E643F7">
        <w:rPr>
          <w:rFonts w:hint="eastAsia"/>
        </w:rPr>
        <w:t>，</w:t>
      </w:r>
      <w:r w:rsidR="00FE67AB">
        <w:rPr>
          <w:rFonts w:hint="eastAsia"/>
        </w:rPr>
        <w:t>擊殺了</w:t>
      </w:r>
      <w:r w:rsidRPr="00E643F7">
        <w:rPr>
          <w:rFonts w:hint="eastAsia"/>
        </w:rPr>
        <w:t>約但河東的</w:t>
      </w:r>
      <w:r w:rsidRPr="00E643F7">
        <w:t>巴珊王噩</w:t>
      </w:r>
      <w:r w:rsidRPr="00E643F7">
        <w:rPr>
          <w:rFonts w:hint="eastAsia"/>
        </w:rPr>
        <w:t>和</w:t>
      </w:r>
      <w:r w:rsidRPr="00E643F7">
        <w:t>西宏</w:t>
      </w:r>
      <w:r w:rsidRPr="00E643F7">
        <w:rPr>
          <w:rFonts w:hint="eastAsia"/>
        </w:rPr>
        <w:t>。</w:t>
      </w:r>
      <w:r w:rsidRPr="00E643F7">
        <w:t>巴珊王</w:t>
      </w:r>
      <w:proofErr w:type="gramStart"/>
      <w:r w:rsidRPr="00E643F7">
        <w:t>噩</w:t>
      </w:r>
      <w:proofErr w:type="gramEnd"/>
      <w:r w:rsidR="00FE67AB" w:rsidRPr="00BB6CCF">
        <w:t>以</w:t>
      </w:r>
      <w:r w:rsidRPr="00BB6CCF">
        <w:rPr>
          <w:rFonts w:hint="eastAsia"/>
        </w:rPr>
        <w:t>身</w:t>
      </w:r>
      <w:r w:rsidRPr="00E643F7">
        <w:rPr>
          <w:rFonts w:hint="eastAsia"/>
        </w:rPr>
        <w:t>量高大</w:t>
      </w:r>
      <w:r w:rsidR="00FE67AB">
        <w:rPr>
          <w:rFonts w:hint="eastAsia"/>
        </w:rPr>
        <w:t>見稱，</w:t>
      </w:r>
      <w:r w:rsidR="007149C1">
        <w:rPr>
          <w:rFonts w:hint="eastAsia"/>
        </w:rPr>
        <w:t xml:space="preserve">　神</w:t>
      </w:r>
      <w:r w:rsidR="00FE67AB">
        <w:rPr>
          <w:rFonts w:hint="eastAsia"/>
        </w:rPr>
        <w:t>卻</w:t>
      </w:r>
      <w:r w:rsidRPr="00E643F7">
        <w:rPr>
          <w:rFonts w:hint="eastAsia"/>
        </w:rPr>
        <w:t>使以色列得勝</w:t>
      </w:r>
      <w:r w:rsidR="00FE67AB">
        <w:rPr>
          <w:rFonts w:hint="eastAsia"/>
        </w:rPr>
        <w:t>，</w:t>
      </w:r>
      <w:r w:rsidR="00DB44C5" w:rsidRPr="00E643F7">
        <w:rPr>
          <w:rFonts w:hint="eastAsia"/>
        </w:rPr>
        <w:t>殺了</w:t>
      </w:r>
      <w:r w:rsidR="00FE67AB">
        <w:rPr>
          <w:rFonts w:hint="eastAsia"/>
        </w:rPr>
        <w:t>兩個</w:t>
      </w:r>
      <w:r w:rsidR="00DB44C5" w:rsidRPr="00E643F7">
        <w:rPr>
          <w:rFonts w:hint="eastAsia"/>
        </w:rPr>
        <w:t>強大的</w:t>
      </w:r>
      <w:proofErr w:type="gramStart"/>
      <w:r w:rsidR="00DB44C5" w:rsidRPr="00E643F7">
        <w:rPr>
          <w:rFonts w:hint="eastAsia"/>
        </w:rPr>
        <w:t>亞摩利王</w:t>
      </w:r>
      <w:proofErr w:type="gramEnd"/>
      <w:r w:rsidR="00FE67AB">
        <w:rPr>
          <w:rFonts w:hint="eastAsia"/>
        </w:rPr>
        <w:t>。這</w:t>
      </w:r>
      <w:r w:rsidR="00DB44C5" w:rsidRPr="00E643F7">
        <w:rPr>
          <w:rFonts w:hint="eastAsia"/>
        </w:rPr>
        <w:t>預表</w:t>
      </w:r>
      <w:r w:rsidR="00FE67AB">
        <w:rPr>
          <w:rFonts w:hint="eastAsia"/>
        </w:rPr>
        <w:t>著以色列</w:t>
      </w:r>
      <w:r w:rsidR="00DB44C5" w:rsidRPr="00E643F7">
        <w:rPr>
          <w:rFonts w:hint="eastAsia"/>
        </w:rPr>
        <w:t>能得勝迦南地諸王，</w:t>
      </w:r>
      <w:r w:rsidR="00FE67AB">
        <w:rPr>
          <w:rFonts w:hint="eastAsia"/>
        </w:rPr>
        <w:t>也</w:t>
      </w:r>
      <w:r w:rsidR="00DB44C5" w:rsidRPr="00E643F7">
        <w:rPr>
          <w:rFonts w:hint="eastAsia"/>
        </w:rPr>
        <w:t>叫迦南人</w:t>
      </w:r>
      <w:r w:rsidR="00FE67AB">
        <w:rPr>
          <w:rFonts w:hint="eastAsia"/>
        </w:rPr>
        <w:t>陷入極度恐懼之中</w:t>
      </w:r>
      <w:r w:rsidR="00DB44C5" w:rsidRPr="00E643F7">
        <w:rPr>
          <w:rFonts w:hint="eastAsia"/>
        </w:rPr>
        <w:t>。以色列</w:t>
      </w:r>
      <w:r w:rsidR="00FE67AB">
        <w:rPr>
          <w:rFonts w:hint="eastAsia"/>
        </w:rPr>
        <w:t>得著</w:t>
      </w:r>
      <w:r w:rsidR="00DB44C5" w:rsidRPr="00E643F7">
        <w:rPr>
          <w:rFonts w:hint="eastAsia"/>
        </w:rPr>
        <w:t>勇氣和信心，過約但河爭戰。最終，</w:t>
      </w:r>
      <w:r w:rsidR="007149C1">
        <w:rPr>
          <w:rFonts w:hint="eastAsia"/>
        </w:rPr>
        <w:t xml:space="preserve">　神</w:t>
      </w:r>
      <w:r w:rsidR="00DB44C5" w:rsidRPr="00E643F7">
        <w:rPr>
          <w:rFonts w:hint="eastAsia"/>
        </w:rPr>
        <w:t>消滅</w:t>
      </w:r>
      <w:r w:rsidR="00FE67AB">
        <w:rPr>
          <w:rFonts w:hint="eastAsia"/>
        </w:rPr>
        <w:t>了</w:t>
      </w:r>
      <w:proofErr w:type="gramStart"/>
      <w:r w:rsidR="00DB44C5" w:rsidRPr="00E643F7">
        <w:rPr>
          <w:rFonts w:hint="eastAsia"/>
        </w:rPr>
        <w:t>迦南諸王</w:t>
      </w:r>
      <w:proofErr w:type="gramEnd"/>
      <w:r w:rsidR="00DB44C5" w:rsidRPr="00E643F7">
        <w:rPr>
          <w:rFonts w:hint="eastAsia"/>
        </w:rPr>
        <w:t>，</w:t>
      </w:r>
      <w:r w:rsidR="00FE67AB">
        <w:rPr>
          <w:rFonts w:hint="eastAsia"/>
        </w:rPr>
        <w:t>使以色列人</w:t>
      </w:r>
      <w:r w:rsidR="00DB44C5" w:rsidRPr="00E643F7">
        <w:rPr>
          <w:rFonts w:hint="eastAsia"/>
        </w:rPr>
        <w:t>得</w:t>
      </w:r>
      <w:proofErr w:type="gramStart"/>
      <w:r w:rsidR="00DB44C5" w:rsidRPr="00E643F7">
        <w:rPr>
          <w:rFonts w:hint="eastAsia"/>
        </w:rPr>
        <w:t>迦</w:t>
      </w:r>
      <w:proofErr w:type="gramEnd"/>
      <w:r w:rsidR="00DB44C5" w:rsidRPr="00E643F7">
        <w:rPr>
          <w:rFonts w:hint="eastAsia"/>
        </w:rPr>
        <w:t>南地為業。我們</w:t>
      </w:r>
      <w:r w:rsidR="00FE67AB">
        <w:rPr>
          <w:rFonts w:hint="eastAsia"/>
        </w:rPr>
        <w:t>也要與</w:t>
      </w:r>
      <w:r w:rsidR="00DB44C5" w:rsidRPr="00E643F7">
        <w:rPr>
          <w:rFonts w:hint="eastAsia"/>
        </w:rPr>
        <w:t>撒但爭戰，才能得著應許之地。我們靠個人力量不能得勝，</w:t>
      </w:r>
      <w:r w:rsidR="00FE67AB">
        <w:rPr>
          <w:rFonts w:hint="eastAsia"/>
        </w:rPr>
        <w:t>惟有</w:t>
      </w:r>
      <w:r w:rsidR="00DB44C5" w:rsidRPr="00E643F7">
        <w:rPr>
          <w:rFonts w:hint="eastAsia"/>
        </w:rPr>
        <w:t>我們順從</w:t>
      </w:r>
      <w:r w:rsidR="007149C1">
        <w:rPr>
          <w:rFonts w:hint="eastAsia"/>
        </w:rPr>
        <w:t xml:space="preserve">　神</w:t>
      </w:r>
      <w:r w:rsidR="00DB44C5" w:rsidRPr="00E643F7">
        <w:rPr>
          <w:rFonts w:hint="eastAsia"/>
        </w:rPr>
        <w:t>的說話，以敬畏</w:t>
      </w:r>
      <w:proofErr w:type="gramStart"/>
      <w:r w:rsidR="00DB44C5" w:rsidRPr="00E643F7">
        <w:rPr>
          <w:rFonts w:hint="eastAsia"/>
        </w:rPr>
        <w:t>的心跟從</w:t>
      </w:r>
      <w:proofErr w:type="gramEnd"/>
      <w:r w:rsidR="007149C1">
        <w:rPr>
          <w:rFonts w:hint="eastAsia"/>
        </w:rPr>
        <w:t xml:space="preserve">　神</w:t>
      </w:r>
      <w:r w:rsidR="00FC1D45">
        <w:rPr>
          <w:rFonts w:hint="eastAsia"/>
        </w:rPr>
        <w:t>，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="00DB44C5" w:rsidRPr="00E643F7">
        <w:rPr>
          <w:rFonts w:hint="eastAsia"/>
        </w:rPr>
        <w:t>使</w:t>
      </w:r>
      <w:r w:rsidR="00BC772D" w:rsidRPr="00E643F7">
        <w:rPr>
          <w:rFonts w:hint="eastAsia"/>
        </w:rPr>
        <w:t>我們</w:t>
      </w:r>
      <w:proofErr w:type="gramEnd"/>
      <w:r w:rsidR="00FE67AB">
        <w:rPr>
          <w:rFonts w:hint="eastAsia"/>
        </w:rPr>
        <w:t>人生中大大小小的</w:t>
      </w:r>
      <w:r w:rsidR="00BC772D" w:rsidRPr="00E643F7">
        <w:rPr>
          <w:rFonts w:hint="eastAsia"/>
        </w:rPr>
        <w:t>爭戰得勝，並</w:t>
      </w:r>
      <w:r w:rsidR="00FE67AB">
        <w:rPr>
          <w:rFonts w:hint="eastAsia"/>
        </w:rPr>
        <w:t>最終</w:t>
      </w:r>
      <w:r w:rsidR="00BC772D" w:rsidRPr="00E643F7">
        <w:rPr>
          <w:rFonts w:hint="eastAsia"/>
        </w:rPr>
        <w:t>得地為業。我們</w:t>
      </w:r>
      <w:r w:rsidR="00FE67AB">
        <w:rPr>
          <w:rFonts w:hint="eastAsia"/>
        </w:rPr>
        <w:t>要</w:t>
      </w:r>
      <w:r w:rsidR="00BC772D" w:rsidRPr="00E643F7">
        <w:rPr>
          <w:rFonts w:hint="eastAsia"/>
        </w:rPr>
        <w:t>向那將勝利和永遠的基業</w:t>
      </w:r>
      <w:r w:rsidR="00FE67AB">
        <w:rPr>
          <w:rFonts w:hint="eastAsia"/>
        </w:rPr>
        <w:t>賜給我們</w:t>
      </w:r>
      <w:r w:rsidR="00BC772D" w:rsidRPr="00E643F7">
        <w:rPr>
          <w:rFonts w:hint="eastAsia"/>
        </w:rPr>
        <w:t>的</w:t>
      </w:r>
      <w:r w:rsidR="007149C1">
        <w:rPr>
          <w:rFonts w:hint="eastAsia"/>
        </w:rPr>
        <w:t xml:space="preserve">　神</w:t>
      </w:r>
      <w:r w:rsidR="00BC772D" w:rsidRPr="00E643F7">
        <w:rPr>
          <w:rFonts w:hint="eastAsia"/>
        </w:rPr>
        <w:t>，獻上稱謝和頌讚。</w:t>
      </w:r>
    </w:p>
    <w:p w14:paraId="25B3B580" w14:textId="3859A44C" w:rsidR="00BC772D" w:rsidRDefault="00BC772D" w:rsidP="00BC772D">
      <w:pPr>
        <w:pStyle w:val="Heading2"/>
      </w:pPr>
      <w:r>
        <w:rPr>
          <w:rFonts w:hint="eastAsia"/>
        </w:rPr>
        <w:t>第六，要稱謝天上的</w:t>
      </w:r>
      <w:r w:rsidR="007149C1">
        <w:rPr>
          <w:rFonts w:hint="eastAsia"/>
        </w:rPr>
        <w:t xml:space="preserve">　神</w:t>
      </w:r>
      <w:r>
        <w:rPr>
          <w:rFonts w:hint="eastAsia"/>
        </w:rPr>
        <w:t xml:space="preserve"> (23-26)</w:t>
      </w:r>
    </w:p>
    <w:p w14:paraId="7A46A9F1" w14:textId="262EC956" w:rsidR="00FE67AB" w:rsidRDefault="00BC772D" w:rsidP="00E643F7">
      <w:r w:rsidRPr="00E643F7">
        <w:rPr>
          <w:rFonts w:hint="eastAsia"/>
        </w:rPr>
        <w:t>請看第23-26節：「</w:t>
      </w:r>
      <w:r w:rsidRPr="00FE67AB">
        <w:rPr>
          <w:rStyle w:val="a2"/>
        </w:rPr>
        <w:t>他顧念我們在卑微的地步，</w:t>
      </w:r>
      <w:r w:rsidR="00582F1D" w:rsidRPr="00FE67AB">
        <w:rPr>
          <w:rStyle w:val="a2"/>
        </w:rPr>
        <w:t>因祂的慈愛永遠長存</w:t>
      </w:r>
      <w:r w:rsidRPr="00FE67AB">
        <w:rPr>
          <w:rStyle w:val="a2"/>
        </w:rPr>
        <w:t>。他救拔我們脫離敵人，</w:t>
      </w:r>
      <w:r w:rsidR="00582F1D" w:rsidRPr="00FE67AB">
        <w:rPr>
          <w:rStyle w:val="a2"/>
        </w:rPr>
        <w:t>因祂的慈愛永遠長存</w:t>
      </w:r>
      <w:r w:rsidRPr="00FE67AB">
        <w:rPr>
          <w:rStyle w:val="a2"/>
        </w:rPr>
        <w:t>。他賜糧食給凡有血氣的，</w:t>
      </w:r>
      <w:r w:rsidR="00582F1D" w:rsidRPr="00FE67AB">
        <w:rPr>
          <w:rStyle w:val="a2"/>
        </w:rPr>
        <w:t>因祂的慈愛永遠長存</w:t>
      </w:r>
      <w:r w:rsidRPr="00FE67AB">
        <w:rPr>
          <w:rStyle w:val="a2"/>
        </w:rPr>
        <w:t>。你們要稱謝天上的</w:t>
      </w:r>
      <w:r w:rsidR="007149C1">
        <w:rPr>
          <w:rStyle w:val="a2"/>
        </w:rPr>
        <w:t xml:space="preserve">　神</w:t>
      </w:r>
      <w:r w:rsidRPr="00FE67AB">
        <w:rPr>
          <w:rStyle w:val="a2"/>
        </w:rPr>
        <w:t>，</w:t>
      </w:r>
      <w:r w:rsidR="00582F1D" w:rsidRPr="00FE67AB">
        <w:rPr>
          <w:rStyle w:val="a2"/>
        </w:rPr>
        <w:t>因</w:t>
      </w:r>
      <w:proofErr w:type="gramStart"/>
      <w:r w:rsidR="00582F1D" w:rsidRPr="00FE67AB">
        <w:rPr>
          <w:rStyle w:val="a2"/>
        </w:rPr>
        <w:t>祂</w:t>
      </w:r>
      <w:proofErr w:type="gramEnd"/>
      <w:r w:rsidR="00582F1D" w:rsidRPr="00FE67AB">
        <w:rPr>
          <w:rStyle w:val="a2"/>
        </w:rPr>
        <w:t>的慈愛永遠長存</w:t>
      </w:r>
      <w:r w:rsidRPr="00FE67AB">
        <w:rPr>
          <w:rStyle w:val="a2"/>
        </w:rPr>
        <w:t>。</w:t>
      </w:r>
      <w:r w:rsidRPr="00E643F7">
        <w:rPr>
          <w:rFonts w:hint="eastAsia"/>
        </w:rPr>
        <w:t>」</w:t>
      </w:r>
      <w:r w:rsidRPr="006E743E">
        <w:rPr>
          <w:rFonts w:hint="eastAsia"/>
        </w:rPr>
        <w:t>當我們處於卑微的地步，</w:t>
      </w:r>
      <w:r w:rsidR="007149C1">
        <w:rPr>
          <w:rFonts w:hint="eastAsia"/>
        </w:rPr>
        <w:t xml:space="preserve">　神</w:t>
      </w:r>
      <w:r w:rsidR="00FE67AB" w:rsidRPr="006E743E">
        <w:rPr>
          <w:rFonts w:hint="eastAsia"/>
        </w:rPr>
        <w:t>仍然</w:t>
      </w:r>
      <w:r w:rsidRPr="006E743E">
        <w:rPr>
          <w:rFonts w:hint="eastAsia"/>
        </w:rPr>
        <w:t>顧念我們。卑微</w:t>
      </w:r>
      <w:r w:rsidR="00FE67AB" w:rsidRPr="006E743E">
        <w:rPr>
          <w:rFonts w:hint="eastAsia"/>
        </w:rPr>
        <w:t>的</w:t>
      </w:r>
      <w:r w:rsidRPr="006E743E">
        <w:rPr>
          <w:rFonts w:hint="eastAsia"/>
        </w:rPr>
        <w:t>意思為在世</w:t>
      </w:r>
      <w:r w:rsidR="00FE67AB" w:rsidRPr="006E743E">
        <w:rPr>
          <w:rFonts w:hint="eastAsia"/>
        </w:rPr>
        <w:t>人</w:t>
      </w:r>
      <w:r w:rsidRPr="006E743E">
        <w:rPr>
          <w:rFonts w:hint="eastAsia"/>
        </w:rPr>
        <w:t>眼中如外邦人和客旅</w:t>
      </w:r>
      <w:r w:rsidR="00FC1D45">
        <w:rPr>
          <w:rFonts w:hint="eastAsia"/>
        </w:rPr>
        <w:t>般</w:t>
      </w:r>
      <w:r w:rsidR="00DB2FF5" w:rsidRPr="006E743E">
        <w:rPr>
          <w:rFonts w:hint="eastAsia"/>
        </w:rPr>
        <w:t>，</w:t>
      </w:r>
      <w:r w:rsidR="00FE67AB" w:rsidRPr="006E743E">
        <w:rPr>
          <w:rFonts w:hint="eastAsia"/>
        </w:rPr>
        <w:t>受</w:t>
      </w:r>
      <w:r w:rsidR="00DB2FF5" w:rsidRPr="006E743E">
        <w:rPr>
          <w:rFonts w:hint="eastAsia"/>
        </w:rPr>
        <w:t>藐視和憎恨</w:t>
      </w:r>
      <w:r w:rsidRPr="006E743E">
        <w:rPr>
          <w:rFonts w:hint="eastAsia"/>
        </w:rPr>
        <w:t>。</w:t>
      </w:r>
      <w:r w:rsidR="00DB2FF5" w:rsidRPr="006E743E">
        <w:rPr>
          <w:rFonts w:hint="eastAsia"/>
        </w:rPr>
        <w:t>處於卑微時，我們容易灰心，失去活著的意義和盼望。雖然</w:t>
      </w:r>
      <w:r w:rsidR="00FE67AB" w:rsidRPr="006E743E">
        <w:rPr>
          <w:rFonts w:hint="eastAsia"/>
        </w:rPr>
        <w:t>我們卑微</w:t>
      </w:r>
      <w:r w:rsidR="00DB2FF5" w:rsidRPr="006E743E">
        <w:rPr>
          <w:rFonts w:hint="eastAsia"/>
        </w:rPr>
        <w:t>，</w:t>
      </w:r>
      <w:r w:rsidR="007149C1">
        <w:rPr>
          <w:rFonts w:hint="eastAsia"/>
        </w:rPr>
        <w:t xml:space="preserve">　神</w:t>
      </w:r>
      <w:r w:rsidR="00DB2FF5" w:rsidRPr="006E743E">
        <w:rPr>
          <w:rFonts w:hint="eastAsia"/>
        </w:rPr>
        <w:t>仍然看顧我們。無論是因為我們的罪惡</w:t>
      </w:r>
      <w:proofErr w:type="gramStart"/>
      <w:r w:rsidR="00DB2FF5" w:rsidRPr="006E743E">
        <w:rPr>
          <w:rFonts w:hint="eastAsia"/>
        </w:rPr>
        <w:t>或過犯</w:t>
      </w:r>
      <w:proofErr w:type="gramEnd"/>
      <w:r w:rsidR="00DB2FF5" w:rsidRPr="006E743E">
        <w:rPr>
          <w:rFonts w:hint="eastAsia"/>
        </w:rPr>
        <w:t>，</w:t>
      </w:r>
      <w:r w:rsidR="007149C1">
        <w:rPr>
          <w:rFonts w:hint="eastAsia"/>
        </w:rPr>
        <w:t xml:space="preserve">　神</w:t>
      </w:r>
      <w:r w:rsidR="00FE67AB" w:rsidRPr="006E743E">
        <w:rPr>
          <w:rFonts w:hint="eastAsia"/>
        </w:rPr>
        <w:t>仍然</w:t>
      </w:r>
      <w:r w:rsidR="00BA334F" w:rsidRPr="006E743E">
        <w:rPr>
          <w:rFonts w:hint="eastAsia"/>
        </w:rPr>
        <w:t>願意顧念卑微的我們，使用我們。</w:t>
      </w:r>
      <w:proofErr w:type="gramStart"/>
      <w:r w:rsidR="00FC1D45" w:rsidRPr="006E743E">
        <w:rPr>
          <w:rFonts w:hint="eastAsia"/>
        </w:rPr>
        <w:t>因著</w:t>
      </w:r>
      <w:proofErr w:type="gramEnd"/>
      <w:r w:rsidR="00FC1D45" w:rsidRPr="006E743E">
        <w:rPr>
          <w:rFonts w:hint="eastAsia"/>
        </w:rPr>
        <w:t>顧念</w:t>
      </w:r>
      <w:r w:rsidR="00FC1D45" w:rsidRPr="006E743E">
        <w:rPr>
          <w:rFonts w:hint="eastAsia"/>
        </w:rPr>
        <w:lastRenderedPageBreak/>
        <w:t>我們的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="00FC1D45" w:rsidRPr="006E743E">
        <w:rPr>
          <w:rFonts w:hint="eastAsia"/>
        </w:rPr>
        <w:t>同在</w:t>
      </w:r>
      <w:proofErr w:type="gramEnd"/>
      <w:r w:rsidR="00FC1D45" w:rsidRPr="006E743E">
        <w:rPr>
          <w:rFonts w:hint="eastAsia"/>
        </w:rPr>
        <w:t>，我們得著力量和安慰。</w:t>
      </w:r>
      <w:r w:rsidR="007149C1">
        <w:rPr>
          <w:rFonts w:hint="eastAsia"/>
        </w:rPr>
        <w:t xml:space="preserve">　神</w:t>
      </w:r>
      <w:r w:rsidR="00BA334F" w:rsidRPr="006E743E">
        <w:rPr>
          <w:rFonts w:hint="eastAsia"/>
        </w:rPr>
        <w:t>藉著耶穌</w:t>
      </w:r>
      <w:r w:rsidR="00FE67AB" w:rsidRPr="006E743E">
        <w:rPr>
          <w:rFonts w:hint="eastAsia"/>
        </w:rPr>
        <w:t>在</w:t>
      </w:r>
      <w:r w:rsidR="00BA334F" w:rsidRPr="006E743E">
        <w:rPr>
          <w:rFonts w:hint="eastAsia"/>
        </w:rPr>
        <w:t>十字架上</w:t>
      </w:r>
      <w:r w:rsidR="00FE67AB" w:rsidRPr="006E743E">
        <w:rPr>
          <w:rFonts w:hint="eastAsia"/>
        </w:rPr>
        <w:t>所</w:t>
      </w:r>
      <w:r w:rsidR="00BA334F" w:rsidRPr="006E743E">
        <w:rPr>
          <w:rFonts w:hint="eastAsia"/>
        </w:rPr>
        <w:t>流</w:t>
      </w:r>
      <w:proofErr w:type="gramStart"/>
      <w:r w:rsidR="00BA334F" w:rsidRPr="006E743E">
        <w:rPr>
          <w:rFonts w:hint="eastAsia"/>
        </w:rPr>
        <w:t>的寶血</w:t>
      </w:r>
      <w:proofErr w:type="gramEnd"/>
      <w:r w:rsidR="00BA334F" w:rsidRPr="006E743E">
        <w:rPr>
          <w:rFonts w:hint="eastAsia"/>
        </w:rPr>
        <w:t>，洗淨我們一切</w:t>
      </w:r>
      <w:r w:rsidR="00FE67AB" w:rsidRPr="006E743E">
        <w:rPr>
          <w:rFonts w:hint="eastAsia"/>
        </w:rPr>
        <w:t>的</w:t>
      </w:r>
      <w:proofErr w:type="gramStart"/>
      <w:r w:rsidR="00BA334F" w:rsidRPr="006E743E">
        <w:rPr>
          <w:rFonts w:hint="eastAsia"/>
        </w:rPr>
        <w:t>不</w:t>
      </w:r>
      <w:proofErr w:type="gramEnd"/>
      <w:r w:rsidR="00BA334F" w:rsidRPr="006E743E">
        <w:rPr>
          <w:rFonts w:hint="eastAsia"/>
        </w:rPr>
        <w:t>義和</w:t>
      </w:r>
      <w:proofErr w:type="gramStart"/>
      <w:r w:rsidR="00BA334F" w:rsidRPr="006E743E">
        <w:rPr>
          <w:rFonts w:hint="eastAsia"/>
        </w:rPr>
        <w:t>軟弱，</w:t>
      </w:r>
      <w:proofErr w:type="gramEnd"/>
      <w:r w:rsidR="00FE67AB" w:rsidRPr="006E743E">
        <w:rPr>
          <w:rFonts w:hint="eastAsia"/>
        </w:rPr>
        <w:t>使我們</w:t>
      </w:r>
      <w:r w:rsidR="00BA334F" w:rsidRPr="006E743E">
        <w:rPr>
          <w:rFonts w:hint="eastAsia"/>
        </w:rPr>
        <w:t>成為</w:t>
      </w:r>
      <w:r w:rsidR="007149C1">
        <w:rPr>
          <w:rFonts w:hint="eastAsia"/>
        </w:rPr>
        <w:t xml:space="preserve">　神</w:t>
      </w:r>
      <w:r w:rsidR="00BA334F" w:rsidRPr="006E743E">
        <w:rPr>
          <w:rFonts w:hint="eastAsia"/>
        </w:rPr>
        <w:t>尊貴的兒女。</w:t>
      </w:r>
      <w:r w:rsidR="007149C1">
        <w:rPr>
          <w:rFonts w:hint="eastAsia"/>
        </w:rPr>
        <w:t xml:space="preserve">　</w:t>
      </w:r>
      <w:proofErr w:type="gramStart"/>
      <w:r w:rsidR="007149C1">
        <w:rPr>
          <w:rFonts w:hint="eastAsia"/>
        </w:rPr>
        <w:t>神</w:t>
      </w:r>
      <w:r w:rsidR="00BA334F" w:rsidRPr="006E743E">
        <w:rPr>
          <w:rFonts w:hint="eastAsia"/>
        </w:rPr>
        <w:t>從仇敵撒但</w:t>
      </w:r>
      <w:proofErr w:type="gramEnd"/>
      <w:r w:rsidR="00BA334F" w:rsidRPr="006E743E">
        <w:rPr>
          <w:rFonts w:hint="eastAsia"/>
        </w:rPr>
        <w:t>中</w:t>
      </w:r>
      <w:r w:rsidR="00FE67AB" w:rsidRPr="006E743E">
        <w:rPr>
          <w:rFonts w:hint="eastAsia"/>
        </w:rPr>
        <w:t>、</w:t>
      </w:r>
      <w:r w:rsidR="00BA334F" w:rsidRPr="006E743E">
        <w:rPr>
          <w:rFonts w:hint="eastAsia"/>
        </w:rPr>
        <w:t>死亡權勢中拯救我們</w:t>
      </w:r>
      <w:r w:rsidR="00C0771F" w:rsidRPr="006E743E">
        <w:rPr>
          <w:rFonts w:hint="eastAsia"/>
        </w:rPr>
        <w:t>，</w:t>
      </w:r>
      <w:r w:rsidR="00FE67AB" w:rsidRPr="006E743E">
        <w:rPr>
          <w:rFonts w:hint="eastAsia"/>
        </w:rPr>
        <w:t>從</w:t>
      </w:r>
      <w:r w:rsidR="00C0771F" w:rsidRPr="006E743E">
        <w:rPr>
          <w:rFonts w:hint="eastAsia"/>
        </w:rPr>
        <w:t>黑暗和命運主義</w:t>
      </w:r>
      <w:proofErr w:type="gramStart"/>
      <w:r w:rsidR="00C0771F" w:rsidRPr="006E743E">
        <w:rPr>
          <w:rFonts w:hint="eastAsia"/>
        </w:rPr>
        <w:t>中救拔我們</w:t>
      </w:r>
      <w:proofErr w:type="gramEnd"/>
      <w:r w:rsidR="00C0771F" w:rsidRPr="006E743E">
        <w:rPr>
          <w:rFonts w:hint="eastAsia"/>
        </w:rPr>
        <w:t>，保守我們生命。</w:t>
      </w:r>
    </w:p>
    <w:p w14:paraId="03F28D79" w14:textId="7FB396B3" w:rsidR="006E743E" w:rsidRPr="006E743E" w:rsidRDefault="007149C1" w:rsidP="006E743E">
      <w:r>
        <w:rPr>
          <w:rFonts w:hint="eastAsia"/>
        </w:rPr>
        <w:t xml:space="preserve">　神</w:t>
      </w:r>
      <w:r w:rsidR="00C0771F" w:rsidRPr="006E743E">
        <w:rPr>
          <w:rFonts w:hint="eastAsia"/>
        </w:rPr>
        <w:t>如同父親那樣看顧</w:t>
      </w:r>
      <w:r w:rsidR="00FE67AB" w:rsidRPr="006E743E">
        <w:rPr>
          <w:rFonts w:hint="eastAsia"/>
        </w:rPr>
        <w:t>萬物</w:t>
      </w:r>
      <w:r w:rsidR="00C0771F" w:rsidRPr="006E743E">
        <w:rPr>
          <w:rFonts w:hint="eastAsia"/>
        </w:rPr>
        <w:t>，包括</w:t>
      </w:r>
      <w:r w:rsidR="00FE67AB" w:rsidRPr="006E743E">
        <w:rPr>
          <w:rFonts w:hint="eastAsia"/>
        </w:rPr>
        <w:t>一切</w:t>
      </w:r>
      <w:r w:rsidR="00C0771F" w:rsidRPr="006E743E">
        <w:rPr>
          <w:rFonts w:hint="eastAsia"/>
        </w:rPr>
        <w:t>人類、飛鳥和走獸</w:t>
      </w:r>
      <w:r w:rsidR="00FE67AB" w:rsidRPr="006E743E">
        <w:rPr>
          <w:rFonts w:hint="eastAsia"/>
        </w:rPr>
        <w:t>，將糧食</w:t>
      </w:r>
      <w:proofErr w:type="gramStart"/>
      <w:r w:rsidR="00FE67AB" w:rsidRPr="006E743E">
        <w:rPr>
          <w:rFonts w:hint="eastAsia"/>
        </w:rPr>
        <w:t>賜給凡有</w:t>
      </w:r>
      <w:proofErr w:type="gramEnd"/>
      <w:r w:rsidR="00FE67AB" w:rsidRPr="006E743E">
        <w:rPr>
          <w:rFonts w:hint="eastAsia"/>
        </w:rPr>
        <w:t>血氣的</w:t>
      </w:r>
      <w:r w:rsidR="00C0771F" w:rsidRPr="006E743E">
        <w:rPr>
          <w:rFonts w:hint="eastAsia"/>
        </w:rPr>
        <w:t>。詩人吩咐我們</w:t>
      </w:r>
      <w:r w:rsidR="00FE67AB" w:rsidRPr="006E743E">
        <w:rPr>
          <w:rFonts w:hint="eastAsia"/>
        </w:rPr>
        <w:t>為到糧食而</w:t>
      </w:r>
      <w:r w:rsidR="00C0771F" w:rsidRPr="006E743E">
        <w:rPr>
          <w:rFonts w:hint="eastAsia"/>
        </w:rPr>
        <w:t>稱謝</w:t>
      </w:r>
      <w:r>
        <w:rPr>
          <w:rFonts w:hint="eastAsia"/>
        </w:rPr>
        <w:t xml:space="preserve">　神</w:t>
      </w:r>
      <w:r w:rsidR="00C0771F" w:rsidRPr="006E743E">
        <w:rPr>
          <w:rFonts w:hint="eastAsia"/>
        </w:rPr>
        <w:t>，別以為靠自己努力賺錢能活著。若</w:t>
      </w:r>
      <w:r w:rsidR="006E743E" w:rsidRPr="006E743E">
        <w:rPr>
          <w:rFonts w:hint="eastAsia"/>
        </w:rPr>
        <w:t>不是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神</w:t>
      </w:r>
      <w:r w:rsidR="006E743E" w:rsidRPr="006E743E">
        <w:rPr>
          <w:rFonts w:hint="eastAsia"/>
        </w:rPr>
        <w:t>使農作物</w:t>
      </w:r>
      <w:proofErr w:type="gramEnd"/>
      <w:r w:rsidR="006E743E" w:rsidRPr="006E743E">
        <w:rPr>
          <w:rFonts w:hint="eastAsia"/>
        </w:rPr>
        <w:t>和家禽生長</w:t>
      </w:r>
      <w:r w:rsidR="00C0771F" w:rsidRPr="006E743E">
        <w:rPr>
          <w:rFonts w:hint="eastAsia"/>
        </w:rPr>
        <w:t>，</w:t>
      </w:r>
      <w:r w:rsidR="006E743E" w:rsidRPr="006E743E">
        <w:rPr>
          <w:rFonts w:hint="eastAsia"/>
        </w:rPr>
        <w:t>我們</w:t>
      </w:r>
      <w:r w:rsidR="00C0771F" w:rsidRPr="006E743E">
        <w:rPr>
          <w:rFonts w:hint="eastAsia"/>
        </w:rPr>
        <w:t>有財富也</w:t>
      </w:r>
      <w:r w:rsidR="006E743E" w:rsidRPr="006E743E">
        <w:rPr>
          <w:rFonts w:hint="eastAsia"/>
        </w:rPr>
        <w:t>不一定有糧食</w:t>
      </w:r>
      <w:r w:rsidR="00C0771F" w:rsidRPr="006E743E">
        <w:rPr>
          <w:rFonts w:hint="eastAsia"/>
        </w:rPr>
        <w:t>的。</w:t>
      </w:r>
      <w:r w:rsidR="00D75A7D" w:rsidRPr="006E743E">
        <w:rPr>
          <w:rFonts w:hint="eastAsia"/>
        </w:rPr>
        <w:t>因</w:t>
      </w:r>
      <w:r>
        <w:rPr>
          <w:rFonts w:hint="eastAsia"/>
        </w:rPr>
        <w:t xml:space="preserve">　神</w:t>
      </w:r>
      <w:proofErr w:type="gramStart"/>
      <w:r w:rsidR="00D75A7D" w:rsidRPr="006E743E">
        <w:rPr>
          <w:rFonts w:hint="eastAsia"/>
        </w:rPr>
        <w:t>舖</w:t>
      </w:r>
      <w:proofErr w:type="gramEnd"/>
      <w:r w:rsidR="00D75A7D" w:rsidRPr="006E743E">
        <w:rPr>
          <w:rFonts w:hint="eastAsia"/>
        </w:rPr>
        <w:t>地在海以上，降下</w:t>
      </w:r>
      <w:r w:rsidR="006E743E" w:rsidRPr="006E743E">
        <w:rPr>
          <w:rFonts w:hint="eastAsia"/>
        </w:rPr>
        <w:t>秋雨</w:t>
      </w:r>
      <w:r w:rsidR="00D75A7D" w:rsidRPr="006E743E">
        <w:rPr>
          <w:rFonts w:hint="eastAsia"/>
        </w:rPr>
        <w:t>春雨滋潤田地，在夏天</w:t>
      </w:r>
      <w:r w:rsidR="006E743E" w:rsidRPr="006E743E">
        <w:rPr>
          <w:rFonts w:hint="eastAsia"/>
        </w:rPr>
        <w:t>賜下</w:t>
      </w:r>
      <w:r w:rsidR="00D75A7D" w:rsidRPr="006E743E">
        <w:rPr>
          <w:rFonts w:hint="eastAsia"/>
        </w:rPr>
        <w:t>充足的陽光，使農作物</w:t>
      </w:r>
      <w:r w:rsidR="006E743E" w:rsidRPr="006E743E">
        <w:rPr>
          <w:rFonts w:hint="eastAsia"/>
        </w:rPr>
        <w:t>能健康</w:t>
      </w:r>
      <w:r w:rsidR="00D75A7D" w:rsidRPr="006E743E">
        <w:rPr>
          <w:rFonts w:hint="eastAsia"/>
        </w:rPr>
        <w:t>生長</w:t>
      </w:r>
      <w:r w:rsidR="006E743E" w:rsidRPr="006E743E">
        <w:rPr>
          <w:rFonts w:hint="eastAsia"/>
        </w:rPr>
        <w:t>，</w:t>
      </w:r>
      <w:r w:rsidR="00D75A7D" w:rsidRPr="006E743E">
        <w:rPr>
          <w:rFonts w:hint="eastAsia"/>
        </w:rPr>
        <w:t>在</w:t>
      </w:r>
      <w:r w:rsidR="006E743E" w:rsidRPr="006E743E">
        <w:rPr>
          <w:rFonts w:hint="eastAsia"/>
        </w:rPr>
        <w:t>收割的季節有</w:t>
      </w:r>
      <w:r w:rsidR="00D75A7D" w:rsidRPr="006E743E">
        <w:rPr>
          <w:rFonts w:hint="eastAsia"/>
        </w:rPr>
        <w:t>黃金</w:t>
      </w:r>
      <w:r w:rsidR="006E743E" w:rsidRPr="006E743E">
        <w:rPr>
          <w:rFonts w:hint="eastAsia"/>
        </w:rPr>
        <w:t>般</w:t>
      </w:r>
      <w:r w:rsidR="00D75A7D" w:rsidRPr="006E743E">
        <w:rPr>
          <w:rFonts w:hint="eastAsia"/>
        </w:rPr>
        <w:t>的穀粒，在果樹上結出豐盛的果子。</w:t>
      </w:r>
      <w:r>
        <w:rPr>
          <w:rFonts w:hint="eastAsia"/>
        </w:rPr>
        <w:t xml:space="preserve">　神</w:t>
      </w:r>
      <w:r w:rsidR="00D75A7D" w:rsidRPr="006E743E">
        <w:rPr>
          <w:rFonts w:hint="eastAsia"/>
        </w:rPr>
        <w:t>不斷地在背後作工，</w:t>
      </w:r>
      <w:r w:rsidR="006E743E" w:rsidRPr="006E743E">
        <w:rPr>
          <w:rFonts w:hint="eastAsia"/>
        </w:rPr>
        <w:t>賜</w:t>
      </w:r>
      <w:proofErr w:type="gramStart"/>
      <w:r w:rsidR="00D75A7D" w:rsidRPr="006E743E">
        <w:rPr>
          <w:rFonts w:hint="eastAsia"/>
        </w:rPr>
        <w:t>糧食給凡有</w:t>
      </w:r>
      <w:proofErr w:type="gramEnd"/>
      <w:r w:rsidR="00D75A7D" w:rsidRPr="006E743E">
        <w:rPr>
          <w:rFonts w:hint="eastAsia"/>
        </w:rPr>
        <w:t>血</w:t>
      </w:r>
      <w:r w:rsidR="006E743E" w:rsidRPr="006E743E">
        <w:rPr>
          <w:rFonts w:hint="eastAsia"/>
        </w:rPr>
        <w:t>氣</w:t>
      </w:r>
      <w:r w:rsidR="00D75A7D" w:rsidRPr="006E743E">
        <w:rPr>
          <w:rFonts w:hint="eastAsia"/>
        </w:rPr>
        <w:t>的。</w:t>
      </w:r>
    </w:p>
    <w:p w14:paraId="0B2A0572" w14:textId="0C4E6D10" w:rsidR="00503D0D" w:rsidRDefault="00F439BC" w:rsidP="006E743E">
      <w:r w:rsidRPr="007149C1">
        <w:rPr>
          <w:rFonts w:hint="eastAsia"/>
        </w:rPr>
        <w:t>埋怨是</w:t>
      </w:r>
      <w:proofErr w:type="gramStart"/>
      <w:r w:rsidRPr="007149C1">
        <w:rPr>
          <w:rFonts w:hint="eastAsia"/>
        </w:rPr>
        <w:t>引導撒但主</w:t>
      </w:r>
      <w:proofErr w:type="gramEnd"/>
      <w:r w:rsidRPr="007149C1">
        <w:rPr>
          <w:rFonts w:hint="eastAsia"/>
        </w:rPr>
        <w:t>入內心的</w:t>
      </w:r>
      <w:r w:rsidR="00E316B6" w:rsidRPr="007149C1">
        <w:rPr>
          <w:rFonts w:hint="eastAsia"/>
        </w:rPr>
        <w:t>邀</w:t>
      </w:r>
      <w:r w:rsidRPr="007149C1">
        <w:rPr>
          <w:rFonts w:hint="eastAsia"/>
        </w:rPr>
        <w:t>請，感謝是邀請</w:t>
      </w:r>
      <w:r w:rsidR="007149C1" w:rsidRPr="007149C1">
        <w:rPr>
          <w:rFonts w:hint="eastAsia"/>
        </w:rPr>
        <w:t xml:space="preserve">　神</w:t>
      </w:r>
      <w:r w:rsidRPr="007149C1">
        <w:rPr>
          <w:rFonts w:hint="eastAsia"/>
        </w:rPr>
        <w:t>進入我內心，</w:t>
      </w:r>
      <w:r w:rsidR="00E316B6" w:rsidRPr="007149C1">
        <w:rPr>
          <w:rFonts w:hint="eastAsia"/>
        </w:rPr>
        <w:t>使人</w:t>
      </w:r>
      <w:r w:rsidRPr="007149C1">
        <w:rPr>
          <w:rFonts w:hint="eastAsia"/>
        </w:rPr>
        <w:t>能得著</w:t>
      </w:r>
      <w:r w:rsidR="007149C1" w:rsidRPr="007149C1">
        <w:rPr>
          <w:rFonts w:hint="eastAsia"/>
        </w:rPr>
        <w:t xml:space="preserve">　神</w:t>
      </w:r>
      <w:r w:rsidRPr="007149C1">
        <w:rPr>
          <w:rFonts w:hint="eastAsia"/>
        </w:rPr>
        <w:t>的幫助和祝福。「</w:t>
      </w:r>
      <w:r w:rsidRPr="007149C1">
        <w:rPr>
          <w:rStyle w:val="a2"/>
          <w:rFonts w:hint="eastAsia"/>
        </w:rPr>
        <w:t>當稱謝進入</w:t>
      </w:r>
      <w:proofErr w:type="gramStart"/>
      <w:r w:rsidRPr="007149C1">
        <w:rPr>
          <w:rStyle w:val="a2"/>
          <w:rFonts w:hint="eastAsia"/>
        </w:rPr>
        <w:t>祂</w:t>
      </w:r>
      <w:proofErr w:type="gramEnd"/>
      <w:r w:rsidRPr="007149C1">
        <w:rPr>
          <w:rStyle w:val="a2"/>
          <w:rFonts w:hint="eastAsia"/>
        </w:rPr>
        <w:t>的門；當讚美進入</w:t>
      </w:r>
      <w:proofErr w:type="gramStart"/>
      <w:r w:rsidRPr="007149C1">
        <w:rPr>
          <w:rStyle w:val="a2"/>
          <w:rFonts w:hint="eastAsia"/>
        </w:rPr>
        <w:t>祂</w:t>
      </w:r>
      <w:proofErr w:type="gramEnd"/>
      <w:r w:rsidRPr="007149C1">
        <w:rPr>
          <w:rStyle w:val="a2"/>
          <w:rFonts w:hint="eastAsia"/>
        </w:rPr>
        <w:t>的院</w:t>
      </w:r>
      <w:r w:rsidRPr="007149C1">
        <w:rPr>
          <w:rFonts w:hint="eastAsia"/>
        </w:rPr>
        <w:t>。」(詩100:4) 當我們感謝時，天國的門</w:t>
      </w:r>
      <w:r w:rsidR="00E316B6" w:rsidRPr="007149C1">
        <w:rPr>
          <w:rFonts w:hint="eastAsia"/>
        </w:rPr>
        <w:t>被</w:t>
      </w:r>
      <w:r w:rsidRPr="007149C1">
        <w:rPr>
          <w:rFonts w:hint="eastAsia"/>
        </w:rPr>
        <w:t>打開，我們能進入</w:t>
      </w:r>
      <w:r w:rsidR="007149C1" w:rsidRPr="007149C1">
        <w:rPr>
          <w:rFonts w:hint="eastAsia"/>
        </w:rPr>
        <w:t xml:space="preserve">　神</w:t>
      </w:r>
      <w:proofErr w:type="gramStart"/>
      <w:r w:rsidRPr="007149C1">
        <w:rPr>
          <w:rFonts w:hint="eastAsia"/>
        </w:rPr>
        <w:t>的院宇</w:t>
      </w:r>
      <w:proofErr w:type="gramEnd"/>
      <w:r w:rsidRPr="007149C1">
        <w:rPr>
          <w:rFonts w:hint="eastAsia"/>
        </w:rPr>
        <w:t>。</w:t>
      </w:r>
      <w:r w:rsidR="006E743E" w:rsidRPr="006E743E">
        <w:rPr>
          <w:rFonts w:hint="eastAsia"/>
        </w:rPr>
        <w:t>能夠感</w:t>
      </w:r>
      <w:r w:rsidR="00FA783B" w:rsidRPr="006E743E">
        <w:rPr>
          <w:rFonts w:hint="eastAsia"/>
        </w:rPr>
        <w:t>恩的秘訣是</w:t>
      </w:r>
      <w:r w:rsidR="006E743E" w:rsidRPr="006E743E">
        <w:rPr>
          <w:rFonts w:hint="eastAsia"/>
        </w:rPr>
        <w:t>，</w:t>
      </w:r>
      <w:r w:rsidR="00FA783B" w:rsidRPr="006E743E">
        <w:rPr>
          <w:rFonts w:hint="eastAsia"/>
        </w:rPr>
        <w:t>我</w:t>
      </w:r>
      <w:r w:rsidR="006E743E" w:rsidRPr="006E743E">
        <w:rPr>
          <w:rFonts w:hint="eastAsia"/>
        </w:rPr>
        <w:t>們</w:t>
      </w:r>
      <w:r w:rsidR="00FC1D45">
        <w:rPr>
          <w:rFonts w:hint="eastAsia"/>
        </w:rPr>
        <w:t>思想</w:t>
      </w:r>
      <w:r w:rsidR="007149C1">
        <w:rPr>
          <w:rFonts w:hint="eastAsia"/>
        </w:rPr>
        <w:t xml:space="preserve">　神</w:t>
      </w:r>
      <w:r w:rsidR="006E743E" w:rsidRPr="006E743E">
        <w:rPr>
          <w:rFonts w:hint="eastAsia"/>
        </w:rPr>
        <w:t>所賜一切</w:t>
      </w:r>
      <w:r w:rsidR="00FA783B" w:rsidRPr="006E743E">
        <w:rPr>
          <w:rFonts w:hint="eastAsia"/>
        </w:rPr>
        <w:t>的恩</w:t>
      </w:r>
      <w:r w:rsidR="006E743E" w:rsidRPr="006E743E">
        <w:rPr>
          <w:rFonts w:hint="eastAsia"/>
        </w:rPr>
        <w:t>惠</w:t>
      </w:r>
      <w:r w:rsidR="00FA783B" w:rsidRPr="006E743E">
        <w:rPr>
          <w:rFonts w:hint="eastAsia"/>
        </w:rPr>
        <w:t>，過於思想自己</w:t>
      </w:r>
      <w:r w:rsidR="006E743E" w:rsidRPr="006E743E">
        <w:rPr>
          <w:rFonts w:hint="eastAsia"/>
        </w:rPr>
        <w:t>勞苦</w:t>
      </w:r>
      <w:r w:rsidR="00FA783B" w:rsidRPr="006E743E">
        <w:rPr>
          <w:rFonts w:hint="eastAsia"/>
        </w:rPr>
        <w:t>努力</w:t>
      </w:r>
      <w:r w:rsidR="006E743E" w:rsidRPr="006E743E">
        <w:rPr>
          <w:rFonts w:hint="eastAsia"/>
        </w:rPr>
        <w:t>所</w:t>
      </w:r>
      <w:r w:rsidR="00FA783B" w:rsidRPr="006E743E">
        <w:rPr>
          <w:rFonts w:hint="eastAsia"/>
        </w:rPr>
        <w:t>成就的。我們思想</w:t>
      </w:r>
      <w:r w:rsidR="006E743E" w:rsidRPr="006E743E">
        <w:rPr>
          <w:rFonts w:hint="eastAsia"/>
        </w:rPr>
        <w:t>從</w:t>
      </w:r>
      <w:r w:rsidR="007149C1">
        <w:rPr>
          <w:rFonts w:hint="eastAsia"/>
        </w:rPr>
        <w:t xml:space="preserve">　神</w:t>
      </w:r>
      <w:r w:rsidR="00FA783B" w:rsidRPr="006E743E">
        <w:rPr>
          <w:rFonts w:hint="eastAsia"/>
        </w:rPr>
        <w:t>所領受的恩典，</w:t>
      </w:r>
      <w:r w:rsidR="006E743E" w:rsidRPr="006E743E">
        <w:rPr>
          <w:rFonts w:hint="eastAsia"/>
        </w:rPr>
        <w:t>就是</w:t>
      </w:r>
      <w:r w:rsidR="00FA783B" w:rsidRPr="006E743E">
        <w:rPr>
          <w:rFonts w:hint="eastAsia"/>
        </w:rPr>
        <w:t>有一萬</w:t>
      </w:r>
      <w:proofErr w:type="gramStart"/>
      <w:r w:rsidR="00FA783B" w:rsidRPr="006E743E">
        <w:rPr>
          <w:rFonts w:hint="eastAsia"/>
        </w:rPr>
        <w:t>個</w:t>
      </w:r>
      <w:proofErr w:type="gramEnd"/>
      <w:r w:rsidR="00FA783B" w:rsidRPr="006E743E">
        <w:rPr>
          <w:rFonts w:hint="eastAsia"/>
        </w:rPr>
        <w:t>口，也不</w:t>
      </w:r>
      <w:r w:rsidR="006E743E" w:rsidRPr="006E743E">
        <w:rPr>
          <w:rFonts w:hint="eastAsia"/>
        </w:rPr>
        <w:t>能</w:t>
      </w:r>
      <w:r w:rsidR="00FA783B" w:rsidRPr="006E743E">
        <w:rPr>
          <w:rFonts w:hint="eastAsia"/>
        </w:rPr>
        <w:t>完全述說</w:t>
      </w:r>
      <w:r w:rsidR="007149C1">
        <w:rPr>
          <w:rFonts w:hint="eastAsia"/>
        </w:rPr>
        <w:t xml:space="preserve">　神</w:t>
      </w:r>
      <w:r w:rsidR="00FA783B" w:rsidRPr="006E743E">
        <w:rPr>
          <w:rFonts w:hint="eastAsia"/>
        </w:rPr>
        <w:t>的恩典。今年</w:t>
      </w:r>
      <w:r w:rsidR="006E743E" w:rsidRPr="006E743E">
        <w:rPr>
          <w:rFonts w:hint="eastAsia"/>
        </w:rPr>
        <w:t>我們也經歷</w:t>
      </w:r>
      <w:r w:rsidR="00FA783B" w:rsidRPr="006E743E">
        <w:rPr>
          <w:rFonts w:hint="eastAsia"/>
        </w:rPr>
        <w:t>許多艱苦的事</w:t>
      </w:r>
      <w:r w:rsidR="006E743E" w:rsidRPr="006E743E">
        <w:rPr>
          <w:rFonts w:hint="eastAsia"/>
        </w:rPr>
        <w:t>情</w:t>
      </w:r>
      <w:r w:rsidR="00FA783B" w:rsidRPr="006E743E">
        <w:rPr>
          <w:rFonts w:hint="eastAsia"/>
        </w:rPr>
        <w:t>，但我們默想</w:t>
      </w:r>
      <w:r w:rsidR="007149C1">
        <w:rPr>
          <w:rFonts w:hint="eastAsia"/>
        </w:rPr>
        <w:t xml:space="preserve">　神</w:t>
      </w:r>
      <w:r w:rsidR="00FA783B" w:rsidRPr="006E743E">
        <w:rPr>
          <w:rFonts w:hint="eastAsia"/>
        </w:rPr>
        <w:t>的慈愛永遠長存。耶和華與我們同在，以善引領我們，我們要稱謝耶和華。</w:t>
      </w:r>
    </w:p>
    <w:p w14:paraId="661F9983" w14:textId="57C646CC" w:rsidR="006E743E" w:rsidRPr="006E743E" w:rsidRDefault="006E743E" w:rsidP="006E743E">
      <w:r w:rsidRPr="006E743E">
        <w:rPr>
          <w:rFonts w:hint="eastAsia"/>
        </w:rPr>
        <w:t>當我未認識</w:t>
      </w:r>
      <w:r w:rsidR="007149C1">
        <w:rPr>
          <w:rFonts w:hint="eastAsia"/>
        </w:rPr>
        <w:t xml:space="preserve">　神</w:t>
      </w:r>
      <w:r w:rsidRPr="006E743E">
        <w:rPr>
          <w:rFonts w:hint="eastAsia"/>
        </w:rPr>
        <w:t>時，</w:t>
      </w:r>
      <w:r w:rsidR="00FA783B" w:rsidRPr="006E743E">
        <w:rPr>
          <w:rFonts w:hint="eastAsia"/>
        </w:rPr>
        <w:t>在情慾和罪惡中，</w:t>
      </w:r>
      <w:r w:rsidRPr="006E743E">
        <w:rPr>
          <w:rFonts w:hint="eastAsia"/>
        </w:rPr>
        <w:t>結出羞恥罪惡</w:t>
      </w:r>
      <w:r w:rsidR="00FA783B" w:rsidRPr="006E743E">
        <w:rPr>
          <w:rFonts w:hint="eastAsia"/>
        </w:rPr>
        <w:t>的果子，</w:t>
      </w:r>
      <w:r w:rsidRPr="006E743E">
        <w:rPr>
          <w:rFonts w:hint="eastAsia"/>
        </w:rPr>
        <w:t>人生最終</w:t>
      </w:r>
      <w:r w:rsidR="00FA783B" w:rsidRPr="006E743E">
        <w:rPr>
          <w:rFonts w:hint="eastAsia"/>
        </w:rPr>
        <w:t>要下地獄</w:t>
      </w:r>
      <w:r w:rsidR="00FC1D45">
        <w:rPr>
          <w:rFonts w:hint="eastAsia"/>
        </w:rPr>
        <w:t>，</w:t>
      </w:r>
      <w:proofErr w:type="gramStart"/>
      <w:r w:rsidRPr="006E743E">
        <w:rPr>
          <w:rFonts w:hint="eastAsia"/>
        </w:rPr>
        <w:t>受永刑</w:t>
      </w:r>
      <w:proofErr w:type="gramEnd"/>
      <w:r w:rsidRPr="006E743E">
        <w:rPr>
          <w:rFonts w:hint="eastAsia"/>
        </w:rPr>
        <w:t>。</w:t>
      </w:r>
      <w:r w:rsidR="007149C1">
        <w:rPr>
          <w:rFonts w:hint="eastAsia"/>
        </w:rPr>
        <w:t xml:space="preserve">　神</w:t>
      </w:r>
      <w:r w:rsidRPr="006E743E">
        <w:rPr>
          <w:rFonts w:hint="eastAsia"/>
        </w:rPr>
        <w:t>卻</w:t>
      </w:r>
      <w:r w:rsidR="00FA783B" w:rsidRPr="006E743E">
        <w:rPr>
          <w:rFonts w:hint="eastAsia"/>
        </w:rPr>
        <w:t>拯救了我，</w:t>
      </w:r>
      <w:r w:rsidR="00503D0D">
        <w:rPr>
          <w:rFonts w:hint="eastAsia"/>
        </w:rPr>
        <w:t>使我可以與</w:t>
      </w:r>
      <w:r w:rsidR="00FA783B" w:rsidRPr="006E743E">
        <w:rPr>
          <w:rFonts w:hint="eastAsia"/>
        </w:rPr>
        <w:t>香港中心眾同工，過幸福的信仰生活。</w:t>
      </w:r>
      <w:r w:rsidR="00503D0D">
        <w:rPr>
          <w:rFonts w:hint="eastAsia"/>
        </w:rPr>
        <w:t>感謝</w:t>
      </w:r>
      <w:r w:rsidR="007149C1">
        <w:rPr>
          <w:rFonts w:hint="eastAsia"/>
        </w:rPr>
        <w:t xml:space="preserve">　神</w:t>
      </w:r>
      <w:r w:rsidR="00503D0D">
        <w:rPr>
          <w:rFonts w:hint="eastAsia"/>
        </w:rPr>
        <w:t>！</w:t>
      </w:r>
      <w:r w:rsidR="007149C1">
        <w:rPr>
          <w:rFonts w:hint="eastAsia"/>
        </w:rPr>
        <w:t xml:space="preserve">　神</w:t>
      </w:r>
      <w:r w:rsidR="00FA783B" w:rsidRPr="006E743E">
        <w:rPr>
          <w:rFonts w:hint="eastAsia"/>
        </w:rPr>
        <w:t>不斷將肉身和靈魂的糧食給</w:t>
      </w:r>
      <w:r w:rsidRPr="006E743E">
        <w:rPr>
          <w:rFonts w:hint="eastAsia"/>
        </w:rPr>
        <w:t>予</w:t>
      </w:r>
      <w:r w:rsidR="00FA783B" w:rsidRPr="006E743E">
        <w:rPr>
          <w:rFonts w:hint="eastAsia"/>
        </w:rPr>
        <w:t>我，使我</w:t>
      </w:r>
      <w:r w:rsidRPr="006E743E">
        <w:rPr>
          <w:rFonts w:hint="eastAsia"/>
        </w:rPr>
        <w:t>能</w:t>
      </w:r>
      <w:r w:rsidR="00FA783B" w:rsidRPr="006E743E">
        <w:rPr>
          <w:rFonts w:hint="eastAsia"/>
        </w:rPr>
        <w:t>持</w:t>
      </w:r>
      <w:proofErr w:type="gramStart"/>
      <w:r w:rsidR="00FA783B" w:rsidRPr="006E743E">
        <w:rPr>
          <w:rFonts w:hint="eastAsia"/>
        </w:rPr>
        <w:t>守作屬</w:t>
      </w:r>
      <w:proofErr w:type="gramEnd"/>
      <w:r w:rsidR="007149C1">
        <w:rPr>
          <w:rFonts w:hint="eastAsia"/>
        </w:rPr>
        <w:t xml:space="preserve">　神</w:t>
      </w:r>
      <w:r w:rsidR="00FA783B" w:rsidRPr="006E743E">
        <w:rPr>
          <w:rFonts w:hint="eastAsia"/>
        </w:rPr>
        <w:t>的百姓</w:t>
      </w:r>
      <w:r w:rsidR="00503D0D">
        <w:rPr>
          <w:rFonts w:hint="eastAsia"/>
        </w:rPr>
        <w:t>，並賜我健康</w:t>
      </w:r>
      <w:r w:rsidR="00FA783B" w:rsidRPr="006E743E">
        <w:rPr>
          <w:rFonts w:hint="eastAsia"/>
        </w:rPr>
        <w:t>。</w:t>
      </w:r>
      <w:r w:rsidRPr="006E743E">
        <w:rPr>
          <w:rFonts w:hint="eastAsia"/>
        </w:rPr>
        <w:t>雖然開拓</w:t>
      </w:r>
      <w:r w:rsidR="00FA783B" w:rsidRPr="006E743E">
        <w:rPr>
          <w:rFonts w:hint="eastAsia"/>
        </w:rPr>
        <w:t>校園福音工作</w:t>
      </w:r>
      <w:r w:rsidRPr="006E743E">
        <w:rPr>
          <w:rFonts w:hint="eastAsia"/>
        </w:rPr>
        <w:t>艱巨，容易叫</w:t>
      </w:r>
      <w:r w:rsidR="00503D0D">
        <w:rPr>
          <w:rFonts w:hint="eastAsia"/>
        </w:rPr>
        <w:t>我</w:t>
      </w:r>
      <w:r w:rsidR="00FA783B" w:rsidRPr="006E743E">
        <w:rPr>
          <w:rFonts w:hint="eastAsia"/>
        </w:rPr>
        <w:t>絕望，</w:t>
      </w:r>
      <w:r w:rsidRPr="006E743E">
        <w:rPr>
          <w:rFonts w:hint="eastAsia"/>
        </w:rPr>
        <w:t>但</w:t>
      </w:r>
      <w:r w:rsidR="007149C1">
        <w:rPr>
          <w:rFonts w:hint="eastAsia"/>
        </w:rPr>
        <w:t xml:space="preserve">　神</w:t>
      </w:r>
      <w:r w:rsidR="00FA783B" w:rsidRPr="006E743E">
        <w:rPr>
          <w:rFonts w:hint="eastAsia"/>
        </w:rPr>
        <w:t>也打發一些年青人前來</w:t>
      </w:r>
      <w:r w:rsidRPr="006E743E">
        <w:rPr>
          <w:rFonts w:hint="eastAsia"/>
        </w:rPr>
        <w:t>參與聚會和服事</w:t>
      </w:r>
      <w:r w:rsidR="00FA783B" w:rsidRPr="006E743E">
        <w:rPr>
          <w:rFonts w:hint="eastAsia"/>
        </w:rPr>
        <w:t>。我們的兒女們</w:t>
      </w:r>
      <w:r w:rsidRPr="006E743E">
        <w:rPr>
          <w:rFonts w:hint="eastAsia"/>
        </w:rPr>
        <w:t>，</w:t>
      </w:r>
      <w:r w:rsidR="00FA783B" w:rsidRPr="006E743E">
        <w:rPr>
          <w:rFonts w:hint="eastAsia"/>
        </w:rPr>
        <w:t>也</w:t>
      </w:r>
      <w:r w:rsidRPr="006E743E">
        <w:rPr>
          <w:rFonts w:hint="eastAsia"/>
        </w:rPr>
        <w:t>有</w:t>
      </w:r>
      <w:r w:rsidR="00FA783B" w:rsidRPr="006E743E">
        <w:rPr>
          <w:rFonts w:hint="eastAsia"/>
        </w:rPr>
        <w:t>成為學生宣教士</w:t>
      </w:r>
      <w:r w:rsidRPr="006E743E">
        <w:rPr>
          <w:rFonts w:hint="eastAsia"/>
        </w:rPr>
        <w:t>的</w:t>
      </w:r>
      <w:r w:rsidR="00FA783B" w:rsidRPr="006E743E">
        <w:rPr>
          <w:rFonts w:hint="eastAsia"/>
        </w:rPr>
        <w:t>，被差派到加拿大、台灣和韓國，參與世界的宣教事工。</w:t>
      </w:r>
      <w:r w:rsidR="00503D0D">
        <w:rPr>
          <w:rFonts w:hint="eastAsia"/>
        </w:rPr>
        <w:t>我們的禱告沒有徒然，</w:t>
      </w:r>
      <w:r w:rsidR="007149C1">
        <w:rPr>
          <w:rFonts w:hint="eastAsia"/>
        </w:rPr>
        <w:t xml:space="preserve">　神</w:t>
      </w:r>
      <w:proofErr w:type="gramStart"/>
      <w:r w:rsidR="00FC1D45">
        <w:rPr>
          <w:rFonts w:hint="eastAsia"/>
        </w:rPr>
        <w:t>實在</w:t>
      </w:r>
      <w:r w:rsidR="00FA783B" w:rsidRPr="006E743E">
        <w:rPr>
          <w:rFonts w:hint="eastAsia"/>
        </w:rPr>
        <w:t>垂聽</w:t>
      </w:r>
      <w:proofErr w:type="gramEnd"/>
      <w:r w:rsidR="00FA783B" w:rsidRPr="006E743E">
        <w:rPr>
          <w:rFonts w:hint="eastAsia"/>
        </w:rPr>
        <w:t>我們的禱告</w:t>
      </w:r>
      <w:r w:rsidR="00A71D81" w:rsidRPr="006E743E">
        <w:rPr>
          <w:rFonts w:hint="eastAsia"/>
        </w:rPr>
        <w:t>。今年</w:t>
      </w:r>
      <w:r w:rsidRPr="006E743E">
        <w:rPr>
          <w:rFonts w:hint="eastAsia"/>
        </w:rPr>
        <w:t>是</w:t>
      </w:r>
      <w:r w:rsidR="00A71D81" w:rsidRPr="006E743E">
        <w:rPr>
          <w:rFonts w:hint="eastAsia"/>
        </w:rPr>
        <w:t>香港中心開拓33</w:t>
      </w:r>
      <w:r w:rsidRPr="006E743E">
        <w:rPr>
          <w:rFonts w:hint="eastAsia"/>
        </w:rPr>
        <w:t>周</w:t>
      </w:r>
      <w:r w:rsidR="00A71D81" w:rsidRPr="006E743E">
        <w:rPr>
          <w:rFonts w:hint="eastAsia"/>
        </w:rPr>
        <w:t>年，我感謝</w:t>
      </w:r>
      <w:r w:rsidR="007149C1">
        <w:rPr>
          <w:rFonts w:hint="eastAsia"/>
        </w:rPr>
        <w:t xml:space="preserve">　神</w:t>
      </w:r>
      <w:r w:rsidR="00A71D81" w:rsidRPr="006E743E">
        <w:rPr>
          <w:rFonts w:hint="eastAsia"/>
        </w:rPr>
        <w:t>不變地使用香港中心，在香港、中國和世界宣教的工作上。</w:t>
      </w:r>
    </w:p>
    <w:p w14:paraId="76FDA36F" w14:textId="35FF69F1" w:rsidR="005001D6" w:rsidRPr="007149C1" w:rsidRDefault="006E743E" w:rsidP="007149C1">
      <w:pPr>
        <w:spacing w:before="0" w:after="0"/>
        <w:ind w:firstLine="476"/>
      </w:pPr>
      <w:r w:rsidRPr="007149C1">
        <w:rPr>
          <w:rFonts w:hint="eastAsia"/>
        </w:rPr>
        <w:t>當</w:t>
      </w:r>
      <w:r w:rsidR="00A71D81" w:rsidRPr="007149C1">
        <w:rPr>
          <w:rFonts w:hint="eastAsia"/>
        </w:rPr>
        <w:t>我默想從天上的</w:t>
      </w:r>
      <w:r w:rsidR="007149C1" w:rsidRPr="007149C1">
        <w:rPr>
          <w:rFonts w:hint="eastAsia"/>
        </w:rPr>
        <w:t xml:space="preserve">　神</w:t>
      </w:r>
      <w:r w:rsidR="00A71D81" w:rsidRPr="007149C1">
        <w:rPr>
          <w:rFonts w:hint="eastAsia"/>
        </w:rPr>
        <w:t>所領受的恩典，雖</w:t>
      </w:r>
      <w:r w:rsidRPr="007149C1">
        <w:rPr>
          <w:rFonts w:hint="eastAsia"/>
        </w:rPr>
        <w:t>然</w:t>
      </w:r>
      <w:r w:rsidR="007D694C" w:rsidRPr="007149C1">
        <w:rPr>
          <w:rFonts w:hint="eastAsia"/>
        </w:rPr>
        <w:t>我</w:t>
      </w:r>
      <w:r w:rsidR="00A71D81" w:rsidRPr="007149C1">
        <w:rPr>
          <w:rFonts w:hint="eastAsia"/>
        </w:rPr>
        <w:t>感到慚愧，</w:t>
      </w:r>
      <w:r w:rsidRPr="007149C1">
        <w:rPr>
          <w:rFonts w:hint="eastAsia"/>
        </w:rPr>
        <w:t>但也要獻上一首讚美詩獻給</w:t>
      </w:r>
      <w:r w:rsidR="007149C1" w:rsidRPr="007149C1">
        <w:rPr>
          <w:rFonts w:hint="eastAsia"/>
        </w:rPr>
        <w:t xml:space="preserve">　神</w:t>
      </w:r>
      <w:r w:rsidR="007D694C" w:rsidRPr="007149C1">
        <w:rPr>
          <w:rFonts w:hint="eastAsia"/>
        </w:rPr>
        <w:t>。</w:t>
      </w:r>
    </w:p>
    <w:p w14:paraId="7B73CC09" w14:textId="18C3F068" w:rsidR="007D694C" w:rsidRPr="007149C1" w:rsidRDefault="007D694C" w:rsidP="007149C1">
      <w:pPr>
        <w:spacing w:before="0" w:after="0"/>
        <w:ind w:firstLine="476"/>
      </w:pPr>
      <w:r w:rsidRPr="007149C1">
        <w:rPr>
          <w:rFonts w:hint="eastAsia"/>
        </w:rPr>
        <w:t>題目：天上的</w:t>
      </w:r>
      <w:r w:rsidR="007149C1" w:rsidRPr="007149C1">
        <w:rPr>
          <w:rFonts w:hint="eastAsia"/>
        </w:rPr>
        <w:t xml:space="preserve">　神</w:t>
      </w:r>
    </w:p>
    <w:p w14:paraId="24677912" w14:textId="65614FFD" w:rsidR="007D694C" w:rsidRPr="007149C1" w:rsidRDefault="006E3651" w:rsidP="007149C1">
      <w:pPr>
        <w:spacing w:beforeLines="50" w:afterLines="50"/>
        <w:ind w:leftChars="177" w:left="425" w:firstLine="0"/>
      </w:pPr>
      <w:r w:rsidRPr="007149C1">
        <w:rPr>
          <w:rFonts w:hint="eastAsia"/>
        </w:rPr>
        <w:t>「</w:t>
      </w:r>
      <w:r w:rsidR="00A71D81" w:rsidRPr="007149C1">
        <w:rPr>
          <w:rFonts w:hint="eastAsia"/>
        </w:rPr>
        <w:t>日期滿了，</w:t>
      </w:r>
      <w:r w:rsidR="007149C1" w:rsidRPr="007149C1">
        <w:rPr>
          <w:rFonts w:hint="eastAsia"/>
        </w:rPr>
        <w:t xml:space="preserve">　神</w:t>
      </w:r>
      <w:r w:rsidR="00A71D81" w:rsidRPr="007149C1">
        <w:rPr>
          <w:rFonts w:hint="eastAsia"/>
        </w:rPr>
        <w:t>的國近了，你們當悔改，信福音。</w:t>
      </w:r>
      <w:r w:rsidRPr="007149C1">
        <w:rPr>
          <w:rFonts w:hint="eastAsia"/>
        </w:rPr>
        <w:t>」</w:t>
      </w:r>
      <w:r w:rsidR="007149C1" w:rsidRPr="007149C1">
        <w:rPr>
          <w:rFonts w:hint="eastAsia"/>
        </w:rPr>
        <w:t xml:space="preserve">　神</w:t>
      </w:r>
      <w:r w:rsidR="002D50DF" w:rsidRPr="007149C1">
        <w:rPr>
          <w:rFonts w:hint="eastAsia"/>
        </w:rPr>
        <w:t>的</w:t>
      </w:r>
      <w:r w:rsidR="007D694C" w:rsidRPr="007149C1">
        <w:rPr>
          <w:rFonts w:hint="eastAsia"/>
        </w:rPr>
        <w:t>聲音</w:t>
      </w:r>
      <w:r w:rsidR="005001D6" w:rsidRPr="007149C1">
        <w:rPr>
          <w:rFonts w:hint="eastAsia"/>
        </w:rPr>
        <w:t>回響</w:t>
      </w:r>
      <w:r w:rsidR="007D694C" w:rsidRPr="007149C1">
        <w:rPr>
          <w:rFonts w:hint="eastAsia"/>
        </w:rPr>
        <w:t>在我心</w:t>
      </w:r>
      <w:proofErr w:type="gramStart"/>
      <w:r w:rsidR="007D694C" w:rsidRPr="007149C1">
        <w:rPr>
          <w:rFonts w:hint="eastAsia"/>
        </w:rPr>
        <w:t>裏</w:t>
      </w:r>
      <w:proofErr w:type="gramEnd"/>
      <w:r w:rsidR="007D694C" w:rsidRPr="007149C1">
        <w:rPr>
          <w:rFonts w:hint="eastAsia"/>
        </w:rPr>
        <w:t>；</w:t>
      </w:r>
    </w:p>
    <w:p w14:paraId="309C6E7F" w14:textId="77777777" w:rsidR="007D694C" w:rsidRPr="007149C1" w:rsidRDefault="005001D6" w:rsidP="007149C1">
      <w:pPr>
        <w:spacing w:beforeLines="50" w:afterLines="50"/>
        <w:ind w:leftChars="177" w:left="425" w:firstLine="0"/>
      </w:pPr>
      <w:r w:rsidRPr="007149C1">
        <w:rPr>
          <w:rFonts w:hint="eastAsia"/>
        </w:rPr>
        <w:t>平凡女子</w:t>
      </w:r>
      <w:r w:rsidRPr="007149C1">
        <w:t>Angela</w:t>
      </w:r>
      <w:r w:rsidRPr="007149C1">
        <w:rPr>
          <w:rFonts w:hint="eastAsia"/>
        </w:rPr>
        <w:t>，</w:t>
      </w:r>
      <w:r w:rsidR="007D694C" w:rsidRPr="007149C1">
        <w:rPr>
          <w:rFonts w:hint="eastAsia"/>
        </w:rPr>
        <w:t>平凡家庭中長大</w:t>
      </w:r>
      <w:r w:rsidRPr="007149C1">
        <w:rPr>
          <w:rFonts w:hint="eastAsia"/>
        </w:rPr>
        <w:t>；</w:t>
      </w:r>
      <w:r w:rsidR="007D694C" w:rsidRPr="007149C1">
        <w:rPr>
          <w:rFonts w:hint="eastAsia"/>
        </w:rPr>
        <w:t>盼望作</w:t>
      </w:r>
      <w:r w:rsidRPr="007149C1">
        <w:rPr>
          <w:rFonts w:hint="eastAsia"/>
        </w:rPr>
        <w:t>個</w:t>
      </w:r>
      <w:r w:rsidR="00A71D81" w:rsidRPr="007149C1">
        <w:rPr>
          <w:rFonts w:hint="eastAsia"/>
        </w:rPr>
        <w:t>家庭婦</w:t>
      </w:r>
      <w:r w:rsidR="007D694C" w:rsidRPr="007149C1">
        <w:rPr>
          <w:rFonts w:hint="eastAsia"/>
        </w:rPr>
        <w:t>，過平凡的人生</w:t>
      </w:r>
      <w:r w:rsidR="006E3651" w:rsidRPr="007149C1">
        <w:rPr>
          <w:rFonts w:hint="eastAsia"/>
        </w:rPr>
        <w:t>。</w:t>
      </w:r>
    </w:p>
    <w:p w14:paraId="7C47D87F" w14:textId="6AE12BE8" w:rsidR="007D694C" w:rsidRPr="007149C1" w:rsidRDefault="007149C1" w:rsidP="007149C1">
      <w:pPr>
        <w:spacing w:beforeLines="50" w:afterLines="50"/>
        <w:ind w:leftChars="177" w:left="425" w:firstLine="0"/>
      </w:pPr>
      <w:r w:rsidRPr="007149C1">
        <w:rPr>
          <w:rFonts w:hint="eastAsia"/>
        </w:rPr>
        <w:t xml:space="preserve">　神</w:t>
      </w:r>
      <w:r w:rsidR="007D694C" w:rsidRPr="007149C1">
        <w:rPr>
          <w:rFonts w:hint="eastAsia"/>
        </w:rPr>
        <w:t>的聲音臨到</w:t>
      </w:r>
      <w:r w:rsidR="005001D6" w:rsidRPr="007149C1">
        <w:rPr>
          <w:rFonts w:hint="eastAsia"/>
        </w:rPr>
        <w:t>我</w:t>
      </w:r>
      <w:r w:rsidR="007D694C" w:rsidRPr="007149C1">
        <w:rPr>
          <w:rFonts w:hint="eastAsia"/>
        </w:rPr>
        <w:t>，</w:t>
      </w:r>
      <w:proofErr w:type="gramStart"/>
      <w:r w:rsidR="00CD4228" w:rsidRPr="007149C1">
        <w:rPr>
          <w:rFonts w:hint="eastAsia"/>
        </w:rPr>
        <w:t>惶</w:t>
      </w:r>
      <w:proofErr w:type="gramEnd"/>
      <w:r w:rsidR="007A1DFA" w:rsidRPr="007149C1">
        <w:rPr>
          <w:rFonts w:hint="eastAsia"/>
        </w:rPr>
        <w:t>懼</w:t>
      </w:r>
      <w:r w:rsidR="00336FA8" w:rsidRPr="007149C1">
        <w:rPr>
          <w:rFonts w:hint="eastAsia"/>
        </w:rPr>
        <w:t>戰兢</w:t>
      </w:r>
      <w:r w:rsidR="005001D6" w:rsidRPr="007149C1">
        <w:rPr>
          <w:rFonts w:hint="eastAsia"/>
        </w:rPr>
        <w:t>在我心</w:t>
      </w:r>
      <w:r w:rsidR="00A71D81" w:rsidRPr="007149C1">
        <w:rPr>
          <w:rFonts w:hint="eastAsia"/>
        </w:rPr>
        <w:t>，放下小</w:t>
      </w:r>
      <w:proofErr w:type="gramStart"/>
      <w:r w:rsidR="00A71D81" w:rsidRPr="007149C1">
        <w:rPr>
          <w:rFonts w:hint="eastAsia"/>
        </w:rPr>
        <w:t>巿</w:t>
      </w:r>
      <w:proofErr w:type="gramEnd"/>
      <w:r w:rsidR="00A71D81" w:rsidRPr="007149C1">
        <w:rPr>
          <w:rFonts w:hint="eastAsia"/>
        </w:rPr>
        <w:t>民</w:t>
      </w:r>
      <w:r w:rsidR="005001D6" w:rsidRPr="007149C1">
        <w:rPr>
          <w:rFonts w:hint="eastAsia"/>
        </w:rPr>
        <w:t>人生</w:t>
      </w:r>
      <w:r w:rsidR="00A71D81" w:rsidRPr="007149C1">
        <w:rPr>
          <w:rFonts w:hint="eastAsia"/>
        </w:rPr>
        <w:t>，</w:t>
      </w:r>
      <w:r w:rsidR="00336FA8" w:rsidRPr="007149C1">
        <w:rPr>
          <w:rFonts w:hint="eastAsia"/>
        </w:rPr>
        <w:t>擺脫</w:t>
      </w:r>
      <w:r w:rsidR="00A71D81" w:rsidRPr="007149C1">
        <w:rPr>
          <w:rFonts w:hint="eastAsia"/>
        </w:rPr>
        <w:t>空虛、</w:t>
      </w:r>
      <w:proofErr w:type="gramStart"/>
      <w:r w:rsidR="00A71D81" w:rsidRPr="007149C1">
        <w:rPr>
          <w:rFonts w:hint="eastAsia"/>
        </w:rPr>
        <w:t>混鈍</w:t>
      </w:r>
      <w:r w:rsidR="00336FA8" w:rsidRPr="007149C1">
        <w:rPr>
          <w:rFonts w:hint="eastAsia"/>
        </w:rPr>
        <w:t>和</w:t>
      </w:r>
      <w:proofErr w:type="gramEnd"/>
      <w:r w:rsidR="00A71D81" w:rsidRPr="007149C1">
        <w:rPr>
          <w:rFonts w:hint="eastAsia"/>
        </w:rPr>
        <w:t>黑暗。</w:t>
      </w:r>
    </w:p>
    <w:p w14:paraId="6B498296" w14:textId="4C441E96" w:rsidR="007D694C" w:rsidRPr="007149C1" w:rsidRDefault="00A71D81" w:rsidP="007149C1">
      <w:pPr>
        <w:spacing w:beforeLines="50" w:afterLines="50"/>
        <w:ind w:leftChars="177" w:left="425" w:firstLine="0"/>
      </w:pPr>
      <w:r w:rsidRPr="007149C1">
        <w:rPr>
          <w:rFonts w:hint="eastAsia"/>
        </w:rPr>
        <w:t>決志成為大國，</w:t>
      </w:r>
      <w:r w:rsidR="003F0DF7" w:rsidRPr="007149C1">
        <w:rPr>
          <w:rFonts w:hint="eastAsia"/>
        </w:rPr>
        <w:t>一生</w:t>
      </w:r>
      <w:r w:rsidR="007D694C" w:rsidRPr="007149C1">
        <w:rPr>
          <w:rFonts w:hint="eastAsia"/>
        </w:rPr>
        <w:t>努力</w:t>
      </w:r>
      <w:r w:rsidR="003F0DF7" w:rsidRPr="007149C1">
        <w:rPr>
          <w:rFonts w:hint="eastAsia"/>
        </w:rPr>
        <w:t>進</w:t>
      </w:r>
      <w:r w:rsidR="007149C1" w:rsidRPr="007149C1">
        <w:rPr>
          <w:rFonts w:hint="eastAsia"/>
        </w:rPr>
        <w:t xml:space="preserve">　神</w:t>
      </w:r>
      <w:r w:rsidR="003F0DF7" w:rsidRPr="007149C1">
        <w:rPr>
          <w:rFonts w:hint="eastAsia"/>
        </w:rPr>
        <w:t>國</w:t>
      </w:r>
      <w:r w:rsidRPr="007149C1">
        <w:rPr>
          <w:rFonts w:hint="eastAsia"/>
        </w:rPr>
        <w:t>。</w:t>
      </w:r>
    </w:p>
    <w:p w14:paraId="7E239778" w14:textId="46139D81" w:rsidR="007D694C" w:rsidRPr="007149C1" w:rsidRDefault="003F0DF7" w:rsidP="007149C1">
      <w:pPr>
        <w:spacing w:beforeLines="50" w:afterLines="50"/>
        <w:ind w:leftChars="177" w:left="425" w:firstLine="0"/>
      </w:pPr>
      <w:r w:rsidRPr="007149C1">
        <w:rPr>
          <w:rFonts w:hint="eastAsia"/>
        </w:rPr>
        <w:t>徘徊</w:t>
      </w:r>
      <w:r w:rsidR="007D694C" w:rsidRPr="007149C1">
        <w:rPr>
          <w:rFonts w:hint="eastAsia"/>
        </w:rPr>
        <w:t>世上享樂中，</w:t>
      </w:r>
      <w:r w:rsidR="007149C1" w:rsidRPr="007149C1">
        <w:rPr>
          <w:rFonts w:hint="eastAsia"/>
        </w:rPr>
        <w:t xml:space="preserve">　神</w:t>
      </w:r>
      <w:r w:rsidRPr="007149C1">
        <w:rPr>
          <w:rFonts w:hint="eastAsia"/>
        </w:rPr>
        <w:t>卻懇切問我說</w:t>
      </w:r>
      <w:r w:rsidR="00A71D81" w:rsidRPr="007149C1">
        <w:rPr>
          <w:rFonts w:hint="eastAsia"/>
        </w:rPr>
        <w:t>，</w:t>
      </w:r>
      <w:r w:rsidR="00336FA8" w:rsidRPr="007149C1">
        <w:rPr>
          <w:rFonts w:hint="eastAsia"/>
        </w:rPr>
        <w:t>「</w:t>
      </w:r>
      <w:r w:rsidR="00A71D81" w:rsidRPr="007149C1">
        <w:rPr>
          <w:rFonts w:hint="eastAsia"/>
        </w:rPr>
        <w:t>你愛我嗎？你餵養我的小羊</w:t>
      </w:r>
      <w:r w:rsidR="00336FA8" w:rsidRPr="007149C1">
        <w:rPr>
          <w:rFonts w:hint="eastAsia"/>
        </w:rPr>
        <w:t>。」</w:t>
      </w:r>
      <w:r w:rsidR="007D694C" w:rsidRPr="007149C1">
        <w:rPr>
          <w:rFonts w:hint="eastAsia"/>
        </w:rPr>
        <w:t>感激流</w:t>
      </w:r>
      <w:r w:rsidRPr="007149C1">
        <w:rPr>
          <w:rFonts w:hint="eastAsia"/>
        </w:rPr>
        <w:t>下悔改</w:t>
      </w:r>
      <w:r w:rsidR="002D50DF" w:rsidRPr="007149C1">
        <w:rPr>
          <w:rFonts w:hint="eastAsia"/>
        </w:rPr>
        <w:t>淚。</w:t>
      </w:r>
    </w:p>
    <w:p w14:paraId="3676D4D9" w14:textId="3AA2F53B" w:rsidR="007D694C" w:rsidRPr="007149C1" w:rsidRDefault="003F0DF7" w:rsidP="007149C1">
      <w:pPr>
        <w:spacing w:beforeLines="50" w:afterLines="50"/>
        <w:ind w:leftChars="177" w:left="425" w:firstLine="0"/>
      </w:pPr>
      <w:r w:rsidRPr="007149C1">
        <w:rPr>
          <w:rFonts w:hint="eastAsia"/>
        </w:rPr>
        <w:t>自此充滿向主愛，</w:t>
      </w:r>
      <w:r w:rsidR="00441BC6" w:rsidRPr="007149C1">
        <w:rPr>
          <w:rFonts w:hint="eastAsia"/>
        </w:rPr>
        <w:t>樂與寶</w:t>
      </w:r>
      <w:r w:rsidR="00E316B6" w:rsidRPr="007149C1">
        <w:rPr>
          <w:rFonts w:hint="eastAsia"/>
        </w:rPr>
        <w:t>貴</w:t>
      </w:r>
      <w:r w:rsidR="00441BC6" w:rsidRPr="007149C1">
        <w:rPr>
          <w:rFonts w:hint="eastAsia"/>
        </w:rPr>
        <w:t>同工們，栽培收割的用</w:t>
      </w:r>
      <w:bookmarkStart w:id="0" w:name="_GoBack"/>
      <w:bookmarkEnd w:id="0"/>
      <w:r w:rsidR="00441BC6" w:rsidRPr="007149C1">
        <w:rPr>
          <w:rFonts w:hint="eastAsia"/>
        </w:rPr>
        <w:t>人，</w:t>
      </w:r>
      <w:r w:rsidR="00441BC6" w:rsidRPr="007149C1">
        <w:t xml:space="preserve"> </w:t>
      </w:r>
    </w:p>
    <w:p w14:paraId="07D06539" w14:textId="77777777" w:rsidR="002D50DF" w:rsidRPr="007149C1" w:rsidRDefault="00441BC6" w:rsidP="007149C1">
      <w:pPr>
        <w:spacing w:beforeLines="50" w:afterLines="50"/>
        <w:ind w:leftChars="177" w:left="425" w:firstLine="0"/>
      </w:pPr>
      <w:r w:rsidRPr="007149C1">
        <w:rPr>
          <w:rFonts w:hint="eastAsia"/>
        </w:rPr>
        <w:t>盼望往後</w:t>
      </w:r>
      <w:r w:rsidR="00217152" w:rsidRPr="007149C1">
        <w:rPr>
          <w:rFonts w:hint="eastAsia"/>
        </w:rPr>
        <w:t>三十年，</w:t>
      </w:r>
      <w:r w:rsidRPr="007149C1">
        <w:rPr>
          <w:rFonts w:hint="eastAsia"/>
        </w:rPr>
        <w:t>樂遵</w:t>
      </w:r>
      <w:proofErr w:type="gramStart"/>
      <w:r w:rsidRPr="007149C1">
        <w:rPr>
          <w:rFonts w:hint="eastAsia"/>
        </w:rPr>
        <w:t>主命傳福音</w:t>
      </w:r>
      <w:proofErr w:type="gramEnd"/>
      <w:r w:rsidR="002D50DF" w:rsidRPr="007149C1">
        <w:rPr>
          <w:rFonts w:hint="eastAsia"/>
        </w:rPr>
        <w:t>，</w:t>
      </w:r>
      <w:r w:rsidR="00217152" w:rsidRPr="007149C1">
        <w:rPr>
          <w:rFonts w:hint="eastAsia"/>
        </w:rPr>
        <w:t>「</w:t>
      </w:r>
      <w:r w:rsidR="00217152" w:rsidRPr="007149C1">
        <w:t>我們可以往別處去，到鄰近的鄉村，我也好在那裡傳道，</w:t>
      </w:r>
      <w:r w:rsidR="00217152" w:rsidRPr="007149C1">
        <w:rPr>
          <w:rFonts w:hint="eastAsia"/>
        </w:rPr>
        <w:t>」</w:t>
      </w:r>
    </w:p>
    <w:p w14:paraId="60C7EDC2" w14:textId="77777777" w:rsidR="002D50DF" w:rsidRPr="007149C1" w:rsidRDefault="00217152" w:rsidP="007149C1">
      <w:pPr>
        <w:spacing w:beforeLines="50" w:afterLines="50"/>
        <w:ind w:leftChars="177" w:left="425" w:firstLine="0"/>
      </w:pPr>
      <w:r w:rsidRPr="007149C1">
        <w:rPr>
          <w:rFonts w:hint="eastAsia"/>
        </w:rPr>
        <w:t>耶和華</w:t>
      </w:r>
      <w:r w:rsidR="002D50DF" w:rsidRPr="007149C1">
        <w:rPr>
          <w:rFonts w:hint="eastAsia"/>
        </w:rPr>
        <w:t>本為善</w:t>
      </w:r>
      <w:r w:rsidRPr="007149C1">
        <w:rPr>
          <w:rFonts w:hint="eastAsia"/>
        </w:rPr>
        <w:t>，</w:t>
      </w:r>
      <w:proofErr w:type="gramStart"/>
      <w:r w:rsidRPr="007149C1">
        <w:rPr>
          <w:rFonts w:hint="eastAsia"/>
        </w:rPr>
        <w:t>祂</w:t>
      </w:r>
      <w:proofErr w:type="gramEnd"/>
      <w:r w:rsidRPr="007149C1">
        <w:rPr>
          <w:rFonts w:hint="eastAsia"/>
        </w:rPr>
        <w:t>的慈愛永遠長存</w:t>
      </w:r>
      <w:r w:rsidR="00336FA8" w:rsidRPr="007149C1">
        <w:rPr>
          <w:rFonts w:hint="eastAsia"/>
        </w:rPr>
        <w:t>。</w:t>
      </w:r>
      <w:r w:rsidRPr="007149C1">
        <w:rPr>
          <w:rFonts w:hint="eastAsia"/>
        </w:rPr>
        <w:t>我</w:t>
      </w:r>
      <w:r w:rsidR="00336FA8" w:rsidRPr="007149C1">
        <w:rPr>
          <w:rFonts w:hint="eastAsia"/>
        </w:rPr>
        <w:t>要</w:t>
      </w:r>
      <w:r w:rsidRPr="007149C1">
        <w:rPr>
          <w:rFonts w:hint="eastAsia"/>
        </w:rPr>
        <w:t>將感謝榮耀歸給耶和華</w:t>
      </w:r>
      <w:r w:rsidR="002D50DF" w:rsidRPr="007149C1">
        <w:rPr>
          <w:rFonts w:hint="eastAsia"/>
        </w:rPr>
        <w:t>。</w:t>
      </w:r>
    </w:p>
    <w:p w14:paraId="70F91233" w14:textId="5F498E14" w:rsidR="000D24BC" w:rsidRPr="007149C1" w:rsidRDefault="00217152" w:rsidP="007149C1">
      <w:pPr>
        <w:spacing w:beforeLines="50" w:afterLines="50"/>
        <w:ind w:leftChars="177" w:left="425" w:firstLine="0"/>
      </w:pPr>
      <w:r w:rsidRPr="007149C1">
        <w:rPr>
          <w:rFonts w:hint="eastAsia"/>
        </w:rPr>
        <w:t>天上的</w:t>
      </w:r>
      <w:r w:rsidR="007149C1" w:rsidRPr="007149C1">
        <w:rPr>
          <w:rFonts w:hint="eastAsia"/>
        </w:rPr>
        <w:t xml:space="preserve">　神</w:t>
      </w:r>
      <w:r w:rsidRPr="007149C1">
        <w:rPr>
          <w:rFonts w:hint="eastAsia"/>
        </w:rPr>
        <w:t>。</w:t>
      </w:r>
    </w:p>
    <w:sectPr w:rsidR="000D24BC" w:rsidRPr="007149C1" w:rsidSect="007149C1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8210C" w14:textId="77777777" w:rsidR="006E085F" w:rsidRDefault="006E085F">
      <w:r>
        <w:separator/>
      </w:r>
    </w:p>
  </w:endnote>
  <w:endnote w:type="continuationSeparator" w:id="0">
    <w:p w14:paraId="416BC413" w14:textId="77777777" w:rsidR="006E085F" w:rsidRDefault="006E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Microsoft JhengHei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9837" w14:textId="77777777" w:rsidR="007E02F4" w:rsidRDefault="00952D5A">
    <w:pPr>
      <w:pStyle w:val="Footer"/>
      <w:ind w:firstLine="0"/>
      <w:jc w:val="center"/>
    </w:pPr>
    <w:r>
      <w:rPr>
        <w:rStyle w:val="PageNumber"/>
      </w:rPr>
      <w:fldChar w:fldCharType="begin"/>
    </w:r>
    <w:r w:rsidR="007E02F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50DF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32E4C" w14:textId="77777777" w:rsidR="006E085F" w:rsidRDefault="006E085F">
      <w:r>
        <w:separator/>
      </w:r>
    </w:p>
  </w:footnote>
  <w:footnote w:type="continuationSeparator" w:id="0">
    <w:p w14:paraId="1E71F842" w14:textId="77777777" w:rsidR="006E085F" w:rsidRDefault="006E0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94B"/>
    <w:rsid w:val="00003469"/>
    <w:rsid w:val="00006DAD"/>
    <w:rsid w:val="0002427F"/>
    <w:rsid w:val="00034F02"/>
    <w:rsid w:val="00046405"/>
    <w:rsid w:val="000604AD"/>
    <w:rsid w:val="00063D51"/>
    <w:rsid w:val="00085232"/>
    <w:rsid w:val="000A36A4"/>
    <w:rsid w:val="000A3C3D"/>
    <w:rsid w:val="000D24BC"/>
    <w:rsid w:val="000E02FD"/>
    <w:rsid w:val="001010D2"/>
    <w:rsid w:val="001251A8"/>
    <w:rsid w:val="001272F3"/>
    <w:rsid w:val="001414D5"/>
    <w:rsid w:val="00145595"/>
    <w:rsid w:val="00153350"/>
    <w:rsid w:val="001632E1"/>
    <w:rsid w:val="00170D3E"/>
    <w:rsid w:val="001714E0"/>
    <w:rsid w:val="001819B5"/>
    <w:rsid w:val="001A3467"/>
    <w:rsid w:val="001B0BAB"/>
    <w:rsid w:val="001B2593"/>
    <w:rsid w:val="001C4FA9"/>
    <w:rsid w:val="001D667D"/>
    <w:rsid w:val="001D6945"/>
    <w:rsid w:val="001E2976"/>
    <w:rsid w:val="00202CE4"/>
    <w:rsid w:val="00203356"/>
    <w:rsid w:val="00211AC9"/>
    <w:rsid w:val="00217152"/>
    <w:rsid w:val="002222E8"/>
    <w:rsid w:val="00223D4F"/>
    <w:rsid w:val="00225202"/>
    <w:rsid w:val="00235DF8"/>
    <w:rsid w:val="002366A8"/>
    <w:rsid w:val="0024651A"/>
    <w:rsid w:val="00263553"/>
    <w:rsid w:val="00280D97"/>
    <w:rsid w:val="00281A4D"/>
    <w:rsid w:val="0028233E"/>
    <w:rsid w:val="002A05A7"/>
    <w:rsid w:val="002A20DF"/>
    <w:rsid w:val="002A6272"/>
    <w:rsid w:val="002C3DEB"/>
    <w:rsid w:val="002C6936"/>
    <w:rsid w:val="002D086A"/>
    <w:rsid w:val="002D50DF"/>
    <w:rsid w:val="002E555D"/>
    <w:rsid w:val="002F112E"/>
    <w:rsid w:val="00314AED"/>
    <w:rsid w:val="003244DF"/>
    <w:rsid w:val="00325C89"/>
    <w:rsid w:val="00333CAF"/>
    <w:rsid w:val="00335F15"/>
    <w:rsid w:val="00336FA8"/>
    <w:rsid w:val="00347454"/>
    <w:rsid w:val="003503DC"/>
    <w:rsid w:val="00373642"/>
    <w:rsid w:val="0038324B"/>
    <w:rsid w:val="00384BE4"/>
    <w:rsid w:val="00386215"/>
    <w:rsid w:val="003946F3"/>
    <w:rsid w:val="00396BF1"/>
    <w:rsid w:val="003A4BD6"/>
    <w:rsid w:val="003C60EE"/>
    <w:rsid w:val="003D1A1D"/>
    <w:rsid w:val="003D65F8"/>
    <w:rsid w:val="003E0616"/>
    <w:rsid w:val="003E67AC"/>
    <w:rsid w:val="003F0DF7"/>
    <w:rsid w:val="003F71B1"/>
    <w:rsid w:val="0042002A"/>
    <w:rsid w:val="00426C72"/>
    <w:rsid w:val="00441BC6"/>
    <w:rsid w:val="00461557"/>
    <w:rsid w:val="00465CB3"/>
    <w:rsid w:val="00467722"/>
    <w:rsid w:val="0047395D"/>
    <w:rsid w:val="00482407"/>
    <w:rsid w:val="004926E2"/>
    <w:rsid w:val="004A108B"/>
    <w:rsid w:val="004B3271"/>
    <w:rsid w:val="004C5692"/>
    <w:rsid w:val="004D0C59"/>
    <w:rsid w:val="004D3CF4"/>
    <w:rsid w:val="004D3F84"/>
    <w:rsid w:val="004D5693"/>
    <w:rsid w:val="004E0CD8"/>
    <w:rsid w:val="004E2AFB"/>
    <w:rsid w:val="004E6E02"/>
    <w:rsid w:val="005001D6"/>
    <w:rsid w:val="00503D0D"/>
    <w:rsid w:val="00516179"/>
    <w:rsid w:val="005419EC"/>
    <w:rsid w:val="00552E91"/>
    <w:rsid w:val="00582F1D"/>
    <w:rsid w:val="00596B30"/>
    <w:rsid w:val="005B09F4"/>
    <w:rsid w:val="005B4848"/>
    <w:rsid w:val="005C7F54"/>
    <w:rsid w:val="005D6DB5"/>
    <w:rsid w:val="005E10B0"/>
    <w:rsid w:val="005F0097"/>
    <w:rsid w:val="005F48E7"/>
    <w:rsid w:val="0061693F"/>
    <w:rsid w:val="00623551"/>
    <w:rsid w:val="00631AD2"/>
    <w:rsid w:val="00632B25"/>
    <w:rsid w:val="00647B3A"/>
    <w:rsid w:val="0065596E"/>
    <w:rsid w:val="006569E0"/>
    <w:rsid w:val="006608A4"/>
    <w:rsid w:val="006A32F2"/>
    <w:rsid w:val="006A60B2"/>
    <w:rsid w:val="006B7511"/>
    <w:rsid w:val="006D7AD5"/>
    <w:rsid w:val="006E085F"/>
    <w:rsid w:val="006E3651"/>
    <w:rsid w:val="006E38D3"/>
    <w:rsid w:val="006E743E"/>
    <w:rsid w:val="006F4EA0"/>
    <w:rsid w:val="006F7C70"/>
    <w:rsid w:val="00707035"/>
    <w:rsid w:val="00712D7D"/>
    <w:rsid w:val="007149C1"/>
    <w:rsid w:val="00727F3C"/>
    <w:rsid w:val="00753EE0"/>
    <w:rsid w:val="007569D5"/>
    <w:rsid w:val="00766649"/>
    <w:rsid w:val="00771607"/>
    <w:rsid w:val="007734CB"/>
    <w:rsid w:val="00784294"/>
    <w:rsid w:val="007A1DFA"/>
    <w:rsid w:val="007D694C"/>
    <w:rsid w:val="007E02F4"/>
    <w:rsid w:val="007F06F0"/>
    <w:rsid w:val="007F0745"/>
    <w:rsid w:val="007F3C0B"/>
    <w:rsid w:val="007F70C7"/>
    <w:rsid w:val="008002C3"/>
    <w:rsid w:val="0084158E"/>
    <w:rsid w:val="008551BA"/>
    <w:rsid w:val="0087494C"/>
    <w:rsid w:val="00882E13"/>
    <w:rsid w:val="008B25A5"/>
    <w:rsid w:val="008C5E1D"/>
    <w:rsid w:val="008F7F61"/>
    <w:rsid w:val="00904C1F"/>
    <w:rsid w:val="00910B87"/>
    <w:rsid w:val="00950BD8"/>
    <w:rsid w:val="0095223A"/>
    <w:rsid w:val="00952D5A"/>
    <w:rsid w:val="00955253"/>
    <w:rsid w:val="009612D9"/>
    <w:rsid w:val="0096469A"/>
    <w:rsid w:val="0097271A"/>
    <w:rsid w:val="009778FC"/>
    <w:rsid w:val="00983CBF"/>
    <w:rsid w:val="00991103"/>
    <w:rsid w:val="009A0B15"/>
    <w:rsid w:val="009B6F06"/>
    <w:rsid w:val="009E3CF1"/>
    <w:rsid w:val="009E5571"/>
    <w:rsid w:val="009F1BB1"/>
    <w:rsid w:val="009F3297"/>
    <w:rsid w:val="00A07E46"/>
    <w:rsid w:val="00A1186A"/>
    <w:rsid w:val="00A20C08"/>
    <w:rsid w:val="00A25ABB"/>
    <w:rsid w:val="00A2686C"/>
    <w:rsid w:val="00A4198D"/>
    <w:rsid w:val="00A436B8"/>
    <w:rsid w:val="00A506D1"/>
    <w:rsid w:val="00A639D7"/>
    <w:rsid w:val="00A64FB2"/>
    <w:rsid w:val="00A65ADE"/>
    <w:rsid w:val="00A70C1F"/>
    <w:rsid w:val="00A71D81"/>
    <w:rsid w:val="00A72E56"/>
    <w:rsid w:val="00A7328A"/>
    <w:rsid w:val="00A756DD"/>
    <w:rsid w:val="00A774FD"/>
    <w:rsid w:val="00A826F8"/>
    <w:rsid w:val="00A82C23"/>
    <w:rsid w:val="00A9127F"/>
    <w:rsid w:val="00A97625"/>
    <w:rsid w:val="00AA59AE"/>
    <w:rsid w:val="00AC2C48"/>
    <w:rsid w:val="00AC6E77"/>
    <w:rsid w:val="00AC6F43"/>
    <w:rsid w:val="00AD3C19"/>
    <w:rsid w:val="00AF319C"/>
    <w:rsid w:val="00B01F8B"/>
    <w:rsid w:val="00B111CE"/>
    <w:rsid w:val="00B15A4B"/>
    <w:rsid w:val="00B16E9D"/>
    <w:rsid w:val="00B43345"/>
    <w:rsid w:val="00B56159"/>
    <w:rsid w:val="00B67097"/>
    <w:rsid w:val="00B673E6"/>
    <w:rsid w:val="00B91427"/>
    <w:rsid w:val="00B9204C"/>
    <w:rsid w:val="00BA334F"/>
    <w:rsid w:val="00BA4926"/>
    <w:rsid w:val="00BB6CCF"/>
    <w:rsid w:val="00BC772D"/>
    <w:rsid w:val="00BD05C1"/>
    <w:rsid w:val="00BE4E76"/>
    <w:rsid w:val="00BF5349"/>
    <w:rsid w:val="00BF6CE7"/>
    <w:rsid w:val="00C003B2"/>
    <w:rsid w:val="00C01055"/>
    <w:rsid w:val="00C01347"/>
    <w:rsid w:val="00C03A99"/>
    <w:rsid w:val="00C05873"/>
    <w:rsid w:val="00C0771F"/>
    <w:rsid w:val="00C30A14"/>
    <w:rsid w:val="00C33A25"/>
    <w:rsid w:val="00C4141D"/>
    <w:rsid w:val="00C46EB8"/>
    <w:rsid w:val="00C75763"/>
    <w:rsid w:val="00C83AF4"/>
    <w:rsid w:val="00C85922"/>
    <w:rsid w:val="00C85DEA"/>
    <w:rsid w:val="00CB0859"/>
    <w:rsid w:val="00CB72E9"/>
    <w:rsid w:val="00CC3DE0"/>
    <w:rsid w:val="00CD0AED"/>
    <w:rsid w:val="00CD14D7"/>
    <w:rsid w:val="00CD4228"/>
    <w:rsid w:val="00CD7B11"/>
    <w:rsid w:val="00CE2899"/>
    <w:rsid w:val="00D11F68"/>
    <w:rsid w:val="00D14B6E"/>
    <w:rsid w:val="00D24A94"/>
    <w:rsid w:val="00D35922"/>
    <w:rsid w:val="00D60649"/>
    <w:rsid w:val="00D67C09"/>
    <w:rsid w:val="00D75A7D"/>
    <w:rsid w:val="00D76945"/>
    <w:rsid w:val="00D87919"/>
    <w:rsid w:val="00D92E43"/>
    <w:rsid w:val="00D95E71"/>
    <w:rsid w:val="00DA2025"/>
    <w:rsid w:val="00DB2FF5"/>
    <w:rsid w:val="00DB44C5"/>
    <w:rsid w:val="00DC3829"/>
    <w:rsid w:val="00DC494B"/>
    <w:rsid w:val="00DC5688"/>
    <w:rsid w:val="00DC72DC"/>
    <w:rsid w:val="00DD2AB0"/>
    <w:rsid w:val="00DD7127"/>
    <w:rsid w:val="00DD7D36"/>
    <w:rsid w:val="00E006D7"/>
    <w:rsid w:val="00E068A4"/>
    <w:rsid w:val="00E1240A"/>
    <w:rsid w:val="00E316B6"/>
    <w:rsid w:val="00E36919"/>
    <w:rsid w:val="00E407AD"/>
    <w:rsid w:val="00E532B8"/>
    <w:rsid w:val="00E5704C"/>
    <w:rsid w:val="00E643F7"/>
    <w:rsid w:val="00E75935"/>
    <w:rsid w:val="00E94D47"/>
    <w:rsid w:val="00EC6A83"/>
    <w:rsid w:val="00ED0AA8"/>
    <w:rsid w:val="00EE0E94"/>
    <w:rsid w:val="00EE6FBE"/>
    <w:rsid w:val="00EE7F7A"/>
    <w:rsid w:val="00F05F7D"/>
    <w:rsid w:val="00F31250"/>
    <w:rsid w:val="00F3606E"/>
    <w:rsid w:val="00F439BC"/>
    <w:rsid w:val="00F63F9E"/>
    <w:rsid w:val="00F70220"/>
    <w:rsid w:val="00F74EC9"/>
    <w:rsid w:val="00F76F88"/>
    <w:rsid w:val="00F90C64"/>
    <w:rsid w:val="00FA783B"/>
    <w:rsid w:val="00FB01D8"/>
    <w:rsid w:val="00FB374F"/>
    <w:rsid w:val="00FC1D45"/>
    <w:rsid w:val="00FD0DCF"/>
    <w:rsid w:val="00FE4B8A"/>
    <w:rsid w:val="00FE67AB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C8915"/>
  <w15:docId w15:val="{63806885-F15C-4E2D-B2D2-FFC165E0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49C1"/>
    <w:pPr>
      <w:autoSpaceDE w:val="0"/>
      <w:autoSpaceDN w:val="0"/>
      <w:adjustRightInd w:val="0"/>
      <w:spacing w:before="120" w:after="120"/>
      <w:ind w:firstLine="475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rsid w:val="00F05F7D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rsid w:val="00F05F7D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sid w:val="00F05F7D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rsid w:val="00F05F7D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rsid w:val="00F05F7D"/>
    <w:pPr>
      <w:ind w:left="480"/>
    </w:pPr>
  </w:style>
  <w:style w:type="paragraph" w:styleId="Header">
    <w:name w:val="header"/>
    <w:basedOn w:val="Normal"/>
    <w:rsid w:val="00F05F7D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7149C1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rsid w:val="00F05F7D"/>
  </w:style>
  <w:style w:type="character" w:styleId="PageNumber">
    <w:name w:val="page number"/>
    <w:basedOn w:val="DefaultParagraphFont"/>
    <w:rsid w:val="00F05F7D"/>
  </w:style>
  <w:style w:type="paragraph" w:customStyle="1" w:styleId="Normal0">
    <w:name w:val="[Normal]"/>
    <w:rsid w:val="00983CBF"/>
    <w:pPr>
      <w:widowControl w:val="0"/>
      <w:autoSpaceDE w:val="0"/>
      <w:autoSpaceDN w:val="0"/>
      <w:adjustRightInd w:val="0"/>
      <w:spacing w:line="360" w:lineRule="auto"/>
    </w:pPr>
    <w:rPr>
      <w:rFonts w:ascii="新細明體" w:eastAsia="新細明體" w:cs="新細明體"/>
      <w:sz w:val="28"/>
      <w:szCs w:val="24"/>
    </w:rPr>
  </w:style>
  <w:style w:type="paragraph" w:customStyle="1" w:styleId="BODY">
    <w:name w:val="BODY"/>
    <w:basedOn w:val="Normal0"/>
    <w:uiPriority w:val="99"/>
    <w:rsid w:val="00623551"/>
    <w:pPr>
      <w:widowControl/>
    </w:pPr>
    <w:rPr>
      <w:rFonts w:ascii="Verdana" w:eastAsia="細明體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1101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Nehemiah</dc:creator>
  <cp:keywords/>
  <dc:description/>
  <cp:lastModifiedBy>Nehemiah</cp:lastModifiedBy>
  <cp:revision>145</cp:revision>
  <cp:lastPrinted>2018-11-17T10:35:00Z</cp:lastPrinted>
  <dcterms:created xsi:type="dcterms:W3CDTF">2018-09-07T09:32:00Z</dcterms:created>
  <dcterms:modified xsi:type="dcterms:W3CDTF">2018-11-18T14:09:00Z</dcterms:modified>
</cp:coreProperties>
</file>